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7D1CD3" w:rsidRPr="007D1CD3" w:rsidTr="007878EA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7D1CD3" w:rsidRPr="007D1CD3" w:rsidTr="007878EA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7D1CD3" w:rsidRPr="007D1CD3" w:rsidTr="007878EA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7D1CD3" w:rsidRPr="007D1CD3" w:rsidRDefault="007D1CD3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ИСПОЛНИТЕЛЬНЫЙ КОМИТЕТ</w:t>
                        </w:r>
                      </w:p>
                      <w:p w:rsidR="007D1CD3" w:rsidRPr="007D1CD3" w:rsidRDefault="006A1334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НОВОЗАРЕЧЕНСКОГО</w:t>
                        </w:r>
                        <w:r w:rsidR="007D1CD3"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СЕЛЬСКОГО</w:t>
                        </w: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7D1CD3"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ПОСЕЛЕНИЯ</w:t>
                        </w:r>
                      </w:p>
                      <w:p w:rsidR="007D1CD3" w:rsidRPr="007D1CD3" w:rsidRDefault="007D1CD3" w:rsidP="007D1CD3">
                        <w:pPr>
                          <w:ind w:left="-296" w:firstLine="296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7D1CD3" w:rsidRPr="007D1CD3" w:rsidRDefault="007D1CD3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7D1CD3" w:rsidRPr="007D1CD3" w:rsidRDefault="007D1CD3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ТАТАРСТАН  </w:t>
                        </w:r>
                        <w:proofErr w:type="spell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РЕСПУБЛИКАСЫ</w:t>
                        </w:r>
                        <w:proofErr w:type="spellEnd"/>
                        <w:proofErr w:type="gramEnd"/>
                      </w:p>
                      <w:p w:rsidR="007D1CD3" w:rsidRPr="007D1CD3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tt-RU" w:eastAsia="en-US"/>
                          </w:rPr>
                        </w:pP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ar-SA" w:eastAsia="en-US"/>
                          </w:rPr>
                          <w:t>БАУЛЫ</w:t>
                        </w:r>
                      </w:p>
                      <w:p w:rsidR="007D1CD3" w:rsidRPr="007D1CD3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tt-RU" w:eastAsia="en-US"/>
                          </w:rPr>
                          <w:t>МУНИ</w:t>
                        </w: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Ц</w:t>
                        </w: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tt-RU" w:eastAsia="en-US"/>
                          </w:rPr>
                          <w:t xml:space="preserve">ИПАЛЬ  </w:t>
                        </w: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РАЙОНЫ</w:t>
                        </w:r>
                      </w:p>
                      <w:p w:rsidR="007D1CD3" w:rsidRPr="007D1CD3" w:rsidRDefault="006A1334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ЯНА ЗАРЕЧЕНСК</w:t>
                        </w:r>
                      </w:p>
                      <w:p w:rsidR="007D1CD3" w:rsidRPr="007D1CD3" w:rsidRDefault="007D1CD3" w:rsidP="007D1CD3">
                        <w:pPr>
                          <w:ind w:firstLine="0"/>
                          <w:jc w:val="center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АВЫЛ</w:t>
                        </w:r>
                        <w:proofErr w:type="spellEnd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val="tt-RU" w:eastAsia="en-US"/>
                          </w:rPr>
                          <w:t>Җ</w:t>
                        </w:r>
                        <w:proofErr w:type="spell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ИРЛЕГЕ</w:t>
                        </w:r>
                        <w:proofErr w:type="spellEnd"/>
                      </w:p>
                      <w:p w:rsidR="007D1CD3" w:rsidRPr="007D1CD3" w:rsidRDefault="007D1CD3" w:rsidP="007D1CD3">
                        <w:pPr>
                          <w:keepNext/>
                          <w:ind w:firstLine="0"/>
                          <w:jc w:val="center"/>
                          <w:outlineLvl w:val="1"/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>БАШКАРМА</w:t>
                        </w:r>
                        <w:proofErr w:type="spellEnd"/>
                        <w:r w:rsidRPr="007D1CD3">
                          <w:rPr>
                            <w:rFonts w:ascii="Times New Roman" w:eastAsia="Calibri" w:hAnsi="Times New Roman"/>
                            <w:sz w:val="28"/>
                            <w:szCs w:val="28"/>
                            <w:lang w:eastAsia="en-US"/>
                          </w:rPr>
                          <w:t xml:space="preserve"> КОМИТЕТЫ</w:t>
                        </w:r>
                      </w:p>
                    </w:tc>
                  </w:tr>
                </w:tbl>
                <w:p w:rsidR="007D1CD3" w:rsidRPr="007D1CD3" w:rsidRDefault="007D1CD3" w:rsidP="007D1CD3">
                  <w:pPr>
                    <w:ind w:firstLine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7D1CD3" w:rsidRPr="007D1CD3" w:rsidRDefault="007D1CD3" w:rsidP="007D1CD3">
                  <w:pPr>
                    <w:ind w:firstLine="0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D1CD3" w:rsidRPr="007D1CD3" w:rsidRDefault="007D1CD3" w:rsidP="007D1CD3">
                  <w:pPr>
                    <w:ind w:firstLine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D1CD3" w:rsidRPr="007D1CD3" w:rsidRDefault="007D1CD3" w:rsidP="007D1CD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CD3" w:rsidRPr="007D1CD3" w:rsidTr="007878EA">
        <w:tc>
          <w:tcPr>
            <w:tcW w:w="10105" w:type="dxa"/>
            <w:shd w:val="clear" w:color="auto" w:fill="auto"/>
          </w:tcPr>
          <w:p w:rsidR="007D1CD3" w:rsidRPr="007D1CD3" w:rsidRDefault="007D1CD3" w:rsidP="00C03237">
            <w:pPr>
              <w:ind w:left="-364" w:right="565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D1CD3">
              <w:rPr>
                <w:rFonts w:ascii="Times New Roman" w:hAnsi="Times New Roman"/>
                <w:sz w:val="28"/>
                <w:szCs w:val="28"/>
              </w:rPr>
              <w:t>__</w:t>
            </w:r>
            <w:r w:rsidRPr="007D1CD3">
              <w:rPr>
                <w:rFonts w:ascii="Times New Roman" w:hAnsi="Times New Roman"/>
                <w:b/>
                <w:sz w:val="28"/>
                <w:szCs w:val="28"/>
              </w:rPr>
              <w:t>_____________________________________________________________________</w:t>
            </w:r>
          </w:p>
        </w:tc>
      </w:tr>
    </w:tbl>
    <w:p w:rsidR="007D1CD3" w:rsidRPr="007D1CD3" w:rsidRDefault="006A1334" w:rsidP="007D1CD3">
      <w:pPr>
        <w:tabs>
          <w:tab w:val="left" w:pos="6120"/>
        </w:tabs>
        <w:ind w:firstLine="0"/>
        <w:jc w:val="left"/>
        <w:rPr>
          <w:rFonts w:ascii="Times New Roman" w:hAnsi="Times New Roman"/>
          <w:b/>
          <w:sz w:val="28"/>
          <w:lang w:val="tt-RU"/>
        </w:rPr>
      </w:pPr>
      <w:r>
        <w:rPr>
          <w:rFonts w:ascii="Times New Roman" w:hAnsi="Times New Roman"/>
          <w:b/>
          <w:sz w:val="28"/>
          <w:lang w:val="tt-RU"/>
        </w:rPr>
        <w:t xml:space="preserve">           </w:t>
      </w:r>
      <w:r w:rsidR="007D1CD3" w:rsidRPr="007D1CD3">
        <w:rPr>
          <w:rFonts w:ascii="Times New Roman" w:hAnsi="Times New Roman"/>
          <w:b/>
          <w:sz w:val="28"/>
          <w:lang w:val="tt-RU"/>
        </w:rPr>
        <w:t xml:space="preserve">ПОСТАНОВЛЕНИЕ                                                           КАРАР                 </w:t>
      </w:r>
    </w:p>
    <w:p w:rsidR="007D1CD3" w:rsidRPr="007D1CD3" w:rsidRDefault="007D1CD3" w:rsidP="007D1CD3">
      <w:pPr>
        <w:ind w:firstLine="0"/>
        <w:jc w:val="left"/>
        <w:rPr>
          <w:rFonts w:ascii="Times New Roman" w:hAnsi="Times New Roman"/>
          <w:lang w:val="tt-RU"/>
        </w:rPr>
      </w:pPr>
    </w:p>
    <w:p w:rsidR="007D1CD3" w:rsidRPr="007D1CD3" w:rsidRDefault="007D1CD3" w:rsidP="007D1CD3">
      <w:pPr>
        <w:tabs>
          <w:tab w:val="left" w:pos="6120"/>
        </w:tabs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D1CD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="006A1334">
        <w:rPr>
          <w:rFonts w:ascii="Times New Roman" w:hAnsi="Times New Roman"/>
          <w:sz w:val="28"/>
          <w:szCs w:val="28"/>
        </w:rPr>
        <w:t>п.Новозареченск</w:t>
      </w:r>
      <w:proofErr w:type="spellEnd"/>
    </w:p>
    <w:p w:rsidR="007D1CD3" w:rsidRDefault="007D1CD3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297CA3" w:rsidRPr="00297CA3" w:rsidRDefault="00297CA3" w:rsidP="00297CA3">
      <w:pPr>
        <w:widowControl w:val="0"/>
        <w:tabs>
          <w:tab w:val="left" w:pos="5529"/>
        </w:tabs>
        <w:autoSpaceDE w:val="0"/>
        <w:autoSpaceDN w:val="0"/>
        <w:ind w:right="4818" w:firstLine="0"/>
        <w:rPr>
          <w:rFonts w:ascii="Times New Roman" w:hAnsi="Times New Roman"/>
          <w:sz w:val="28"/>
          <w:szCs w:val="28"/>
        </w:rPr>
      </w:pPr>
      <w:r w:rsidRPr="00297CA3">
        <w:rPr>
          <w:rFonts w:ascii="Times New Roman" w:hAnsi="Times New Roman"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Pr="00297CA3">
        <w:rPr>
          <w:rFonts w:ascii="Times New Roman" w:hAnsi="Times New Roman"/>
          <w:sz w:val="28"/>
          <w:szCs w:val="28"/>
          <w:u w:val="single"/>
        </w:rPr>
        <w:t>Новозареченского</w:t>
      </w:r>
      <w:r w:rsidRPr="00297CA3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13.11.2024 № 9</w:t>
      </w:r>
    </w:p>
    <w:p w:rsidR="00297CA3" w:rsidRPr="00297CA3" w:rsidRDefault="00297CA3" w:rsidP="00297CA3">
      <w:pPr>
        <w:widowControl w:val="0"/>
        <w:tabs>
          <w:tab w:val="left" w:pos="5529"/>
        </w:tabs>
        <w:autoSpaceDE w:val="0"/>
        <w:autoSpaceDN w:val="0"/>
        <w:ind w:right="5669" w:firstLine="0"/>
        <w:rPr>
          <w:rFonts w:ascii="Times New Roman" w:hAnsi="Times New Roman"/>
          <w:sz w:val="28"/>
          <w:szCs w:val="28"/>
        </w:rPr>
      </w:pPr>
    </w:p>
    <w:p w:rsidR="00297CA3" w:rsidRPr="00297CA3" w:rsidRDefault="00297CA3" w:rsidP="00297CA3">
      <w:pPr>
        <w:widowControl w:val="0"/>
        <w:tabs>
          <w:tab w:val="left" w:pos="5529"/>
        </w:tabs>
        <w:autoSpaceDE w:val="0"/>
        <w:autoSpaceDN w:val="0"/>
        <w:ind w:right="5669" w:firstLine="0"/>
        <w:rPr>
          <w:rFonts w:ascii="Calibri" w:hAnsi="Calibri" w:cs="Calibri"/>
          <w:b/>
          <w:sz w:val="28"/>
          <w:szCs w:val="28"/>
        </w:rPr>
      </w:pPr>
    </w:p>
    <w:p w:rsidR="00297CA3" w:rsidRPr="00297CA3" w:rsidRDefault="00297CA3" w:rsidP="00297CA3">
      <w:pPr>
        <w:spacing w:line="360" w:lineRule="auto"/>
        <w:ind w:firstLine="709"/>
        <w:rPr>
          <w:rFonts w:ascii="Times New Roman" w:hAnsi="Times New Roman"/>
          <w:i/>
          <w:szCs w:val="28"/>
        </w:rPr>
      </w:pPr>
      <w:r w:rsidRPr="00297CA3">
        <w:rPr>
          <w:rFonts w:ascii="Times New Roman" w:hAnsi="Times New Roman"/>
          <w:sz w:val="28"/>
          <w:szCs w:val="28"/>
        </w:rPr>
        <w:t xml:space="preserve">В соответствии с Федеральным законом от 31.07.2025 № 304-ФЗ «О внесении изменений в отдельные законодательные акты Российской Федерации» Исполнительный комитет Новозареченского сельского поселения Бавлинского муниципального района </w:t>
      </w:r>
    </w:p>
    <w:p w:rsidR="00297CA3" w:rsidRPr="00297CA3" w:rsidRDefault="00297CA3" w:rsidP="00297CA3">
      <w:pPr>
        <w:spacing w:line="288" w:lineRule="atLeast"/>
        <w:ind w:firstLine="540"/>
        <w:jc w:val="center"/>
        <w:rPr>
          <w:rFonts w:ascii="Times New Roman" w:hAnsi="Times New Roman"/>
          <w:sz w:val="28"/>
          <w:szCs w:val="28"/>
        </w:rPr>
      </w:pPr>
      <w:r w:rsidRPr="00297CA3">
        <w:rPr>
          <w:rFonts w:ascii="Times New Roman" w:hAnsi="Times New Roman"/>
          <w:sz w:val="28"/>
          <w:szCs w:val="28"/>
        </w:rPr>
        <w:t>ПОСТАНОВЛЯЕТ:</w:t>
      </w:r>
    </w:p>
    <w:p w:rsidR="00297CA3" w:rsidRPr="00297CA3" w:rsidRDefault="00297CA3" w:rsidP="00297CA3">
      <w:pPr>
        <w:spacing w:line="288" w:lineRule="atLeast"/>
        <w:ind w:firstLine="540"/>
        <w:rPr>
          <w:rFonts w:ascii="Times New Roman" w:hAnsi="Times New Roman"/>
          <w:sz w:val="28"/>
          <w:szCs w:val="28"/>
        </w:rPr>
      </w:pPr>
    </w:p>
    <w:p w:rsidR="00297CA3" w:rsidRPr="00297CA3" w:rsidRDefault="00297CA3" w:rsidP="00297CA3">
      <w:pPr>
        <w:widowControl w:val="0"/>
        <w:autoSpaceDE w:val="0"/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97CA3">
        <w:rPr>
          <w:rFonts w:ascii="Times New Roman" w:hAnsi="Times New Roman"/>
          <w:sz w:val="28"/>
          <w:szCs w:val="28"/>
        </w:rPr>
        <w:t xml:space="preserve">1. Внесении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Новозареченского сельского поселения Бавлинского муниципального района от 13.11.2024 № 9 </w:t>
      </w:r>
      <w:proofErr w:type="spellStart"/>
      <w:r w:rsidRPr="00297CA3">
        <w:rPr>
          <w:rFonts w:ascii="Times New Roman" w:hAnsi="Times New Roman"/>
          <w:sz w:val="28"/>
          <w:szCs w:val="28"/>
        </w:rPr>
        <w:t>следующиеизменения</w:t>
      </w:r>
      <w:proofErr w:type="spellEnd"/>
      <w:r w:rsidRPr="00297CA3">
        <w:rPr>
          <w:rFonts w:ascii="Times New Roman" w:hAnsi="Times New Roman"/>
          <w:sz w:val="28"/>
          <w:szCs w:val="28"/>
        </w:rPr>
        <w:t xml:space="preserve"> и дополнения:</w:t>
      </w:r>
    </w:p>
    <w:p w:rsidR="00297CA3" w:rsidRPr="00297CA3" w:rsidRDefault="00297CA3" w:rsidP="00297CA3">
      <w:pPr>
        <w:widowControl w:val="0"/>
        <w:autoSpaceDE w:val="0"/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97CA3">
        <w:rPr>
          <w:rFonts w:ascii="Times New Roman" w:hAnsi="Times New Roman"/>
          <w:sz w:val="28"/>
          <w:szCs w:val="28"/>
        </w:rPr>
        <w:t>в разделе 2 «Стандарт предоставления муниципальной услуги»:</w:t>
      </w:r>
    </w:p>
    <w:p w:rsidR="00297CA3" w:rsidRPr="00297CA3" w:rsidRDefault="00297CA3" w:rsidP="00297CA3">
      <w:pPr>
        <w:widowControl w:val="0"/>
        <w:autoSpaceDE w:val="0"/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97CA3">
        <w:rPr>
          <w:rFonts w:ascii="Times New Roman" w:hAnsi="Times New Roman"/>
          <w:sz w:val="28"/>
          <w:szCs w:val="28"/>
        </w:rPr>
        <w:t>в подпункте 4) пункта 2.5.</w:t>
      </w:r>
      <w:proofErr w:type="gramStart"/>
      <w:r w:rsidRPr="00297CA3">
        <w:rPr>
          <w:rFonts w:ascii="Times New Roman" w:hAnsi="Times New Roman"/>
          <w:sz w:val="28"/>
          <w:szCs w:val="28"/>
        </w:rPr>
        <w:t>1.слова</w:t>
      </w:r>
      <w:proofErr w:type="gramEnd"/>
      <w:r w:rsidRPr="00297CA3">
        <w:rPr>
          <w:rFonts w:ascii="Times New Roman" w:hAnsi="Times New Roman"/>
          <w:sz w:val="28"/>
          <w:szCs w:val="28"/>
        </w:rPr>
        <w:t xml:space="preserve">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297CA3" w:rsidRPr="00297CA3" w:rsidRDefault="00297CA3" w:rsidP="00297CA3">
      <w:pPr>
        <w:widowControl w:val="0"/>
        <w:autoSpaceDE w:val="0"/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97CA3">
        <w:rPr>
          <w:rFonts w:ascii="Times New Roman" w:hAnsi="Times New Roman"/>
          <w:sz w:val="28"/>
          <w:szCs w:val="28"/>
        </w:rPr>
        <w:t>пункт 2.16.1. дополнить подпунктом 8 следующего содержания:</w:t>
      </w:r>
    </w:p>
    <w:p w:rsidR="00297CA3" w:rsidRPr="00297CA3" w:rsidRDefault="00297CA3" w:rsidP="00297CA3">
      <w:pPr>
        <w:widowControl w:val="0"/>
        <w:autoSpaceDE w:val="0"/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97CA3">
        <w:rPr>
          <w:rFonts w:ascii="Times New Roman" w:hAnsi="Times New Roman"/>
          <w:sz w:val="28"/>
          <w:szCs w:val="28"/>
        </w:rPr>
        <w:t xml:space="preserve">«8) получить с использованием единого портала электронный документ в </w:t>
      </w:r>
      <w:r w:rsidRPr="00297CA3">
        <w:rPr>
          <w:rFonts w:ascii="Times New Roman" w:hAnsi="Times New Roman"/>
          <w:sz w:val="28"/>
          <w:szCs w:val="28"/>
        </w:rPr>
        <w:lastRenderedPageBreak/>
        <w:t>машиночитаемом формате, подписанный усиленной квалифицированной электронной подписью со стороны органа.».</w:t>
      </w:r>
    </w:p>
    <w:p w:rsidR="00297CA3" w:rsidRPr="00297CA3" w:rsidRDefault="00297CA3" w:rsidP="00297CA3">
      <w:pPr>
        <w:widowControl w:val="0"/>
        <w:autoSpaceDE w:val="0"/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97CA3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97CA3" w:rsidRPr="00297CA3" w:rsidRDefault="00297CA3" w:rsidP="00297CA3">
      <w:pPr>
        <w:widowControl w:val="0"/>
        <w:autoSpaceDE w:val="0"/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97CA3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97CA3" w:rsidRPr="00297CA3" w:rsidRDefault="00297CA3" w:rsidP="00297CA3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7D1CD3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D1CD3" w:rsidRDefault="007D1CD3" w:rsidP="00C032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7D1CD3" w:rsidRPr="00B555E5" w:rsidRDefault="007D1CD3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Руководитель                                 </w:t>
      </w:r>
      <w:proofErr w:type="spellStart"/>
      <w:r w:rsidR="006A1334">
        <w:rPr>
          <w:rFonts w:ascii="Times New Roman" w:hAnsi="Times New Roman"/>
          <w:sz w:val="28"/>
          <w:szCs w:val="28"/>
        </w:rPr>
        <w:t>А.Р.Забирова</w:t>
      </w:r>
      <w:proofErr w:type="spellEnd"/>
    </w:p>
    <w:sectPr w:rsidR="007D1CD3" w:rsidRPr="00B555E5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94" w:rsidRDefault="00233894">
      <w:r>
        <w:separator/>
      </w:r>
    </w:p>
  </w:endnote>
  <w:endnote w:type="continuationSeparator" w:id="0">
    <w:p w:rsidR="00233894" w:rsidRDefault="0023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94" w:rsidRDefault="00233894">
      <w:r>
        <w:separator/>
      </w:r>
    </w:p>
  </w:footnote>
  <w:footnote w:type="continuationSeparator" w:id="0">
    <w:p w:rsidR="00233894" w:rsidRDefault="0023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129"/>
    <w:rsid w:val="000F0DF3"/>
    <w:rsid w:val="000F18C1"/>
    <w:rsid w:val="000F2175"/>
    <w:rsid w:val="000F3016"/>
    <w:rsid w:val="000F410A"/>
    <w:rsid w:val="000F73C5"/>
    <w:rsid w:val="001051C7"/>
    <w:rsid w:val="00106ADF"/>
    <w:rsid w:val="00106F72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36B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5BF8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5706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3894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97CA3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19F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0DC5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0A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60E2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1334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289B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1CD3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B80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468B7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5CB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5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71C"/>
    <w:rsid w:val="00B30FCD"/>
    <w:rsid w:val="00B34F7A"/>
    <w:rsid w:val="00B37340"/>
    <w:rsid w:val="00B41101"/>
    <w:rsid w:val="00B45635"/>
    <w:rsid w:val="00B4622C"/>
    <w:rsid w:val="00B46794"/>
    <w:rsid w:val="00B51A22"/>
    <w:rsid w:val="00B546F3"/>
    <w:rsid w:val="00B555E5"/>
    <w:rsid w:val="00B576CC"/>
    <w:rsid w:val="00B61D3A"/>
    <w:rsid w:val="00B6334E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DF9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237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3949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1491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36EC78-89F1-48E4-AF9A-BE57541F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3A557CF-2E2B-4EA3-A1C1-35E09F8F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2172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3</cp:revision>
  <cp:lastPrinted>2025-08-26T05:19:00Z</cp:lastPrinted>
  <dcterms:created xsi:type="dcterms:W3CDTF">2025-09-09T11:02:00Z</dcterms:created>
  <dcterms:modified xsi:type="dcterms:W3CDTF">2025-09-09T11:05:00Z</dcterms:modified>
</cp:coreProperties>
</file>