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AD505F" w:rsidRPr="00AD505F" w:rsidTr="001967D6">
        <w:trPr>
          <w:trHeight w:val="844"/>
        </w:trPr>
        <w:tc>
          <w:tcPr>
            <w:tcW w:w="4400" w:type="dxa"/>
            <w:hideMark/>
          </w:tcPr>
          <w:p w:rsidR="00AD505F" w:rsidRPr="00AD505F" w:rsidRDefault="00AD505F" w:rsidP="00AD505F">
            <w:pPr>
              <w:spacing w:before="23" w:after="23" w:line="256" w:lineRule="auto"/>
              <w:ind w:firstLine="0"/>
              <w:contextualSpacing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AD505F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ИСПОЛНИТЕЛЬНЫЙ КОМИТЕТ</w:t>
            </w:r>
          </w:p>
          <w:p w:rsidR="00AD505F" w:rsidRPr="00AD505F" w:rsidRDefault="00596E4B" w:rsidP="00AD505F">
            <w:pPr>
              <w:spacing w:before="23" w:after="23" w:line="256" w:lineRule="auto"/>
              <w:ind w:firstLine="0"/>
              <w:contextualSpacing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ИСЕРГАПОВСКОГО</w:t>
            </w:r>
          </w:p>
          <w:p w:rsidR="00AD505F" w:rsidRPr="00AD505F" w:rsidRDefault="00AD505F" w:rsidP="00AD505F">
            <w:pPr>
              <w:spacing w:before="23" w:after="23" w:line="256" w:lineRule="auto"/>
              <w:ind w:firstLine="0"/>
              <w:contextualSpacing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AD505F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СЕЛЬСКОГО ПОСЕЛЕНИЯ</w:t>
            </w:r>
          </w:p>
          <w:p w:rsidR="00AD505F" w:rsidRPr="00AD505F" w:rsidRDefault="00AD505F" w:rsidP="00AD505F">
            <w:pPr>
              <w:spacing w:before="23" w:after="23" w:line="256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505F">
              <w:rPr>
                <w:rFonts w:ascii="Times New Roman" w:hAnsi="Times New Roman"/>
                <w:sz w:val="28"/>
                <w:szCs w:val="28"/>
                <w:lang w:eastAsia="en-US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AD505F" w:rsidRPr="00AD505F" w:rsidRDefault="00AD505F" w:rsidP="00AD505F">
            <w:pPr>
              <w:spacing w:line="264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D505F" w:rsidRPr="00AD505F" w:rsidRDefault="00AD505F" w:rsidP="00AD505F">
            <w:pPr>
              <w:spacing w:line="264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D505F" w:rsidRPr="00AD505F" w:rsidRDefault="00AD505F" w:rsidP="00AD505F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D505F" w:rsidRPr="00AD505F" w:rsidRDefault="00AD505F" w:rsidP="00AD505F">
            <w:pPr>
              <w:spacing w:line="264" w:lineRule="auto"/>
              <w:ind w:firstLine="0"/>
              <w:jc w:val="center"/>
              <w:rPr>
                <w:rFonts w:ascii="Times New Roman" w:hAnsi="Times New Roman"/>
                <w:sz w:val="4"/>
                <w:szCs w:val="4"/>
                <w:lang w:eastAsia="en-US"/>
              </w:rPr>
            </w:pPr>
          </w:p>
        </w:tc>
        <w:tc>
          <w:tcPr>
            <w:tcW w:w="4271" w:type="dxa"/>
            <w:hideMark/>
          </w:tcPr>
          <w:p w:rsidR="00AD505F" w:rsidRPr="00AD505F" w:rsidRDefault="00AD505F" w:rsidP="00AD505F">
            <w:pPr>
              <w:keepNext/>
              <w:spacing w:before="23" w:after="23" w:line="256" w:lineRule="auto"/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05F">
              <w:rPr>
                <w:rFonts w:ascii="Times New Roman" w:hAnsi="Times New Roman"/>
                <w:sz w:val="28"/>
                <w:szCs w:val="28"/>
                <w:lang w:eastAsia="en-US"/>
              </w:rPr>
              <w:t>ТАТАРСТАН РЕСПУБЛИКАСЫ</w:t>
            </w:r>
            <w:r w:rsidRPr="00AD505F">
              <w:rPr>
                <w:rFonts w:ascii="Times New Roman" w:hAnsi="Times New Roman" w:hint="cs"/>
                <w:sz w:val="28"/>
                <w:szCs w:val="28"/>
                <w:lang w:val="ar-SA" w:eastAsia="en-US"/>
              </w:rPr>
              <w:t xml:space="preserve"> БАУЛЫ</w:t>
            </w:r>
            <w:r w:rsidRPr="00AD505F">
              <w:rPr>
                <w:rFonts w:ascii="Times New Roman" w:hAnsi="Times New Roman" w:hint="cs"/>
                <w:sz w:val="28"/>
                <w:szCs w:val="28"/>
                <w:lang w:eastAsia="en-US"/>
              </w:rPr>
              <w:t xml:space="preserve"> </w:t>
            </w:r>
          </w:p>
          <w:p w:rsidR="00AD505F" w:rsidRPr="00AD505F" w:rsidRDefault="00AD505F" w:rsidP="00AD505F">
            <w:pPr>
              <w:keepNext/>
              <w:spacing w:before="23" w:after="23" w:line="256" w:lineRule="auto"/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05F">
              <w:rPr>
                <w:rFonts w:ascii="Times New Roman" w:hAnsi="Times New Roman"/>
                <w:sz w:val="28"/>
                <w:szCs w:val="28"/>
                <w:lang w:val="tt-RU" w:eastAsia="en-US"/>
              </w:rPr>
              <w:t>МУНИ</w:t>
            </w:r>
            <w:r w:rsidRPr="00AD505F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Pr="00AD505F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ИПАЛЬ </w:t>
            </w:r>
            <w:r w:rsidRPr="00AD505F">
              <w:rPr>
                <w:rFonts w:ascii="Times New Roman" w:hAnsi="Times New Roman"/>
                <w:sz w:val="28"/>
                <w:szCs w:val="28"/>
                <w:lang w:eastAsia="en-US"/>
              </w:rPr>
              <w:t>РАЙОНЫ</w:t>
            </w:r>
          </w:p>
          <w:p w:rsidR="00AD505F" w:rsidRPr="00AD505F" w:rsidRDefault="00596E4B" w:rsidP="00AD505F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ИСЕРГЭП</w:t>
            </w:r>
          </w:p>
          <w:p w:rsidR="00AD505F" w:rsidRPr="00AD505F" w:rsidRDefault="00AD505F" w:rsidP="00AD505F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0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АВЫЛ </w:t>
            </w:r>
            <w:r w:rsidRPr="00AD505F">
              <w:rPr>
                <w:rFonts w:ascii="Times New Roman" w:hAnsi="Times New Roman"/>
                <w:sz w:val="28"/>
                <w:szCs w:val="28"/>
                <w:lang w:val="tt-RU" w:eastAsia="en-US"/>
              </w:rPr>
              <w:t>Җ</w:t>
            </w:r>
            <w:r w:rsidRPr="00AD505F">
              <w:rPr>
                <w:rFonts w:ascii="Times New Roman" w:hAnsi="Times New Roman"/>
                <w:sz w:val="28"/>
                <w:szCs w:val="28"/>
                <w:lang w:eastAsia="en-US"/>
              </w:rPr>
              <w:t>ИРЛЕГЕ</w:t>
            </w:r>
          </w:p>
          <w:p w:rsidR="00AD505F" w:rsidRPr="00AD505F" w:rsidRDefault="00AD505F" w:rsidP="00AD505F">
            <w:pPr>
              <w:spacing w:before="23" w:after="23" w:line="256" w:lineRule="auto"/>
              <w:ind w:firstLine="0"/>
              <w:jc w:val="center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AD505F">
              <w:rPr>
                <w:rFonts w:ascii="Times New Roman" w:hAnsi="Times New Roman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AD505F" w:rsidRPr="00AD505F" w:rsidTr="001967D6">
        <w:trPr>
          <w:trHeight w:val="361"/>
        </w:trPr>
        <w:tc>
          <w:tcPr>
            <w:tcW w:w="9771" w:type="dxa"/>
            <w:gridSpan w:val="4"/>
          </w:tcPr>
          <w:p w:rsidR="00AD505F" w:rsidRPr="00596E4B" w:rsidRDefault="00AD505F" w:rsidP="00AD505F">
            <w:pPr>
              <w:pBdr>
                <w:bottom w:val="single" w:sz="18" w:space="1" w:color="auto"/>
                <w:between w:val="single" w:sz="2" w:space="1" w:color="auto"/>
              </w:pBd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D505F" w:rsidRPr="00596E4B" w:rsidRDefault="00AD505F" w:rsidP="00AD505F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AD505F" w:rsidRPr="00AD505F" w:rsidTr="001967D6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AD505F" w:rsidRPr="00AD505F" w:rsidRDefault="00AD505F" w:rsidP="00AD505F">
            <w:pPr>
              <w:spacing w:line="256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D50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ПОСТАНОВЛЕНИЕ</w:t>
            </w:r>
          </w:p>
        </w:tc>
        <w:tc>
          <w:tcPr>
            <w:tcW w:w="4921" w:type="dxa"/>
            <w:gridSpan w:val="2"/>
            <w:vAlign w:val="bottom"/>
            <w:hideMark/>
          </w:tcPr>
          <w:p w:rsidR="00AD505F" w:rsidRPr="00AD505F" w:rsidRDefault="00AD505F" w:rsidP="00AD505F">
            <w:pPr>
              <w:spacing w:line="256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D50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</w:t>
            </w:r>
            <w:r w:rsidRPr="00AD505F"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  <w:t xml:space="preserve">   </w:t>
            </w:r>
            <w:r w:rsidRPr="00AD505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КАРАР</w:t>
            </w:r>
          </w:p>
        </w:tc>
      </w:tr>
      <w:tr w:rsidR="00AD505F" w:rsidRPr="00AD505F" w:rsidTr="001967D6">
        <w:trPr>
          <w:trHeight w:val="413"/>
        </w:trPr>
        <w:tc>
          <w:tcPr>
            <w:tcW w:w="9771" w:type="dxa"/>
            <w:gridSpan w:val="4"/>
            <w:vAlign w:val="bottom"/>
          </w:tcPr>
          <w:p w:rsidR="00596E4B" w:rsidRDefault="00AD505F" w:rsidP="00AD505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AD505F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           </w:t>
            </w:r>
          </w:p>
          <w:p w:rsidR="007A7C1F" w:rsidRDefault="007A7C1F" w:rsidP="00AD505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bookmarkStart w:id="0" w:name="_GoBack"/>
            <w:bookmarkEnd w:id="0"/>
          </w:p>
          <w:p w:rsidR="007A7C1F" w:rsidRDefault="007A7C1F" w:rsidP="00AD505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</w:p>
          <w:p w:rsidR="007A7C1F" w:rsidRPr="00596E4B" w:rsidRDefault="007A7C1F" w:rsidP="00AD505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A7C1F" w:rsidRDefault="007A7C1F" w:rsidP="007A7C1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7A7C1F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О внесении изменений в постановление </w:t>
            </w:r>
          </w:p>
          <w:p w:rsidR="007A7C1F" w:rsidRDefault="007A7C1F" w:rsidP="007A7C1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7A7C1F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Исполнительного комитета </w:t>
            </w:r>
            <w:r w:rsidR="00596E4B">
              <w:rPr>
                <w:rFonts w:ascii="Times New Roman" w:hAnsi="Times New Roman"/>
                <w:sz w:val="28"/>
                <w:szCs w:val="28"/>
                <w:lang w:val="tt-RU" w:eastAsia="en-US"/>
              </w:rPr>
              <w:t>Исергаповского</w:t>
            </w:r>
            <w:r w:rsidRPr="007A7C1F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</w:t>
            </w:r>
          </w:p>
          <w:p w:rsidR="007A7C1F" w:rsidRDefault="007A7C1F" w:rsidP="007A7C1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7A7C1F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сельского поселения Бавлинского муниципального </w:t>
            </w:r>
          </w:p>
          <w:p w:rsidR="007A7C1F" w:rsidRPr="007A7C1F" w:rsidRDefault="007A7C1F" w:rsidP="007A7C1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7A7C1F">
              <w:rPr>
                <w:rFonts w:ascii="Times New Roman" w:hAnsi="Times New Roman"/>
                <w:sz w:val="28"/>
                <w:szCs w:val="28"/>
                <w:lang w:val="tt-RU" w:eastAsia="en-US"/>
              </w:rPr>
              <w:t>района Республики</w:t>
            </w: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</w:t>
            </w:r>
            <w:r w:rsidRPr="007A7C1F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Татарстан от </w:t>
            </w:r>
            <w:r w:rsidR="00596E4B">
              <w:rPr>
                <w:rFonts w:ascii="Times New Roman" w:hAnsi="Times New Roman"/>
                <w:sz w:val="28"/>
                <w:szCs w:val="28"/>
              </w:rPr>
              <w:t>24.08.2021</w:t>
            </w:r>
            <w:r w:rsidR="00596E4B" w:rsidRPr="00B555E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596E4B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7A7C1F" w:rsidRDefault="007A7C1F" w:rsidP="007A7C1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7A7C1F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«Об утверждении административного регламента </w:t>
            </w:r>
          </w:p>
          <w:p w:rsidR="007A7C1F" w:rsidRDefault="007A7C1F" w:rsidP="007A7C1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7A7C1F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предоставления муниципальной услуги по </w:t>
            </w:r>
          </w:p>
          <w:p w:rsidR="007A7C1F" w:rsidRPr="00AD505F" w:rsidRDefault="007A7C1F" w:rsidP="007A7C1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 w:rsidRPr="007A7C1F">
              <w:rPr>
                <w:rFonts w:ascii="Times New Roman" w:hAnsi="Times New Roman"/>
                <w:sz w:val="28"/>
                <w:szCs w:val="28"/>
                <w:lang w:val="tt-RU" w:eastAsia="en-US"/>
              </w:rPr>
              <w:t>присвоению, изменению и аннулированию адресов»</w:t>
            </w:r>
          </w:p>
          <w:p w:rsidR="00AD505F" w:rsidRPr="007A7C1F" w:rsidRDefault="00AD505F" w:rsidP="00AD505F">
            <w:pPr>
              <w:spacing w:line="25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</w:p>
        </w:tc>
      </w:tr>
    </w:tbl>
    <w:p w:rsidR="00A25DEF" w:rsidRPr="00A25DEF" w:rsidRDefault="00A25DEF" w:rsidP="00A25DE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iCs/>
          <w:kern w:val="32"/>
          <w:sz w:val="28"/>
          <w:szCs w:val="28"/>
        </w:rPr>
      </w:pPr>
    </w:p>
    <w:p w:rsidR="00A25DEF" w:rsidRPr="00A25DEF" w:rsidRDefault="00A25DEF" w:rsidP="00A25DE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iCs/>
          <w:kern w:val="32"/>
          <w:sz w:val="28"/>
          <w:szCs w:val="28"/>
        </w:rPr>
      </w:pP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 w:rsidR="00596E4B">
        <w:rPr>
          <w:rFonts w:ascii="Times New Roman" w:hAnsi="Times New Roman"/>
          <w:bCs/>
          <w:iCs/>
          <w:kern w:val="32"/>
          <w:sz w:val="28"/>
          <w:szCs w:val="28"/>
        </w:rPr>
        <w:t>Исергаповского</w:t>
      </w:r>
      <w:proofErr w:type="spellEnd"/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</w:p>
    <w:p w:rsidR="00A25DEF" w:rsidRPr="00A25DEF" w:rsidRDefault="00A25DEF" w:rsidP="00A25DEF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/>
          <w:bCs/>
          <w:iCs/>
          <w:kern w:val="32"/>
          <w:sz w:val="28"/>
          <w:szCs w:val="28"/>
        </w:rPr>
      </w:pP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>ПОСТАНОВЛЯЕТ:</w:t>
      </w:r>
    </w:p>
    <w:p w:rsidR="00A25DEF" w:rsidRPr="00A25DEF" w:rsidRDefault="00A25DEF" w:rsidP="00A25DE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iCs/>
          <w:kern w:val="32"/>
          <w:sz w:val="28"/>
          <w:szCs w:val="28"/>
        </w:rPr>
      </w:pP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 xml:space="preserve">1. Внести в административный регламент предоставления муниципальной услуги по присвоению, изменению и аннулированию адресов, </w:t>
      </w:r>
      <w:proofErr w:type="gramStart"/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>утвержденный  постановлением</w:t>
      </w:r>
      <w:proofErr w:type="gramEnd"/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 xml:space="preserve"> Исполнительного комитета </w:t>
      </w:r>
      <w:proofErr w:type="spellStart"/>
      <w:r w:rsidR="00596E4B">
        <w:rPr>
          <w:rFonts w:ascii="Times New Roman" w:hAnsi="Times New Roman"/>
          <w:bCs/>
          <w:iCs/>
          <w:kern w:val="32"/>
          <w:sz w:val="28"/>
          <w:szCs w:val="28"/>
        </w:rPr>
        <w:t>Исергаповского</w:t>
      </w:r>
      <w:proofErr w:type="spellEnd"/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 xml:space="preserve"> сельского поселения Бавлинского муниципального района Республики Татарстан от </w:t>
      </w:r>
      <w:r w:rsidR="00596E4B">
        <w:rPr>
          <w:rFonts w:ascii="Times New Roman" w:hAnsi="Times New Roman"/>
          <w:sz w:val="28"/>
          <w:szCs w:val="28"/>
        </w:rPr>
        <w:t>24.08.2021</w:t>
      </w:r>
      <w:r w:rsidR="00596E4B" w:rsidRPr="00B555E5">
        <w:rPr>
          <w:rFonts w:ascii="Times New Roman" w:hAnsi="Times New Roman"/>
          <w:sz w:val="28"/>
          <w:szCs w:val="28"/>
        </w:rPr>
        <w:t xml:space="preserve"> №</w:t>
      </w:r>
      <w:r w:rsidR="00596E4B">
        <w:rPr>
          <w:rFonts w:ascii="Times New Roman" w:hAnsi="Times New Roman"/>
          <w:sz w:val="28"/>
          <w:szCs w:val="28"/>
        </w:rPr>
        <w:t>13</w:t>
      </w: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 xml:space="preserve">, (с </w:t>
      </w:r>
      <w:proofErr w:type="spellStart"/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>зменениями</w:t>
      </w:r>
      <w:proofErr w:type="spellEnd"/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 xml:space="preserve">, внесенными постановлением </w:t>
      </w:r>
      <w:r w:rsidR="00596E4B">
        <w:rPr>
          <w:rFonts w:ascii="Times New Roman" w:hAnsi="Times New Roman"/>
          <w:bCs/>
          <w:iCs/>
          <w:kern w:val="32"/>
          <w:sz w:val="28"/>
          <w:szCs w:val="28"/>
        </w:rPr>
        <w:t xml:space="preserve"> </w:t>
      </w:r>
      <w:r w:rsidR="00596E4B">
        <w:rPr>
          <w:rFonts w:ascii="Times New Roman" w:hAnsi="Times New Roman"/>
          <w:sz w:val="28"/>
          <w:szCs w:val="28"/>
        </w:rPr>
        <w:t xml:space="preserve">№16 </w:t>
      </w:r>
      <w:r w:rsidR="00596E4B">
        <w:rPr>
          <w:rFonts w:ascii="Times New Roman" w:hAnsi="Times New Roman"/>
          <w:bCs/>
          <w:iCs/>
          <w:kern w:val="32"/>
          <w:sz w:val="28"/>
          <w:szCs w:val="28"/>
        </w:rPr>
        <w:t xml:space="preserve">от </w:t>
      </w:r>
      <w:r w:rsidR="00596E4B">
        <w:rPr>
          <w:rFonts w:ascii="Times New Roman" w:hAnsi="Times New Roman"/>
          <w:kern w:val="28"/>
          <w:sz w:val="28"/>
          <w:szCs w:val="28"/>
        </w:rPr>
        <w:t>28.</w:t>
      </w:r>
      <w:r w:rsidR="00596E4B" w:rsidRPr="00DF7559">
        <w:rPr>
          <w:rFonts w:ascii="Times New Roman" w:hAnsi="Times New Roman"/>
          <w:sz w:val="28"/>
          <w:szCs w:val="28"/>
        </w:rPr>
        <w:t>0</w:t>
      </w:r>
      <w:r w:rsidR="00596E4B">
        <w:rPr>
          <w:rFonts w:ascii="Times New Roman" w:hAnsi="Times New Roman"/>
          <w:sz w:val="28"/>
          <w:szCs w:val="28"/>
        </w:rPr>
        <w:t>9</w:t>
      </w:r>
      <w:r w:rsidR="00596E4B" w:rsidRPr="00DF7559">
        <w:rPr>
          <w:rFonts w:ascii="Times New Roman" w:hAnsi="Times New Roman"/>
          <w:sz w:val="28"/>
          <w:szCs w:val="28"/>
        </w:rPr>
        <w:t>.2021</w:t>
      </w: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>) следующие изменения:</w:t>
      </w:r>
    </w:p>
    <w:p w:rsidR="00A25DEF" w:rsidRPr="00A25DEF" w:rsidRDefault="00A25DEF" w:rsidP="00A25DE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iCs/>
          <w:kern w:val="32"/>
          <w:sz w:val="28"/>
          <w:szCs w:val="28"/>
        </w:rPr>
      </w:pP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>в абзаце 10 пункта 1.2. слова «От имени лица, указанного в настоящем пункте,» заменить словами «С заявлением»;</w:t>
      </w:r>
    </w:p>
    <w:p w:rsidR="00A25DEF" w:rsidRPr="00A25DEF" w:rsidRDefault="00A25DEF" w:rsidP="00A25DE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iCs/>
          <w:kern w:val="32"/>
          <w:sz w:val="28"/>
          <w:szCs w:val="28"/>
        </w:rPr>
      </w:pP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>в пункте 2.3.2.</w:t>
      </w:r>
      <w:r w:rsidRPr="00A25DEF">
        <w:rPr>
          <w:rFonts w:ascii="Times New Roman" w:hAnsi="Times New Roman"/>
          <w:b/>
          <w:bCs/>
          <w:iCs/>
          <w:kern w:val="32"/>
          <w:sz w:val="28"/>
          <w:szCs w:val="28"/>
        </w:rPr>
        <w:t xml:space="preserve"> </w:t>
      </w: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>слова «может быть объединено» заменить словами «объединяется»;</w:t>
      </w:r>
    </w:p>
    <w:p w:rsidR="00A25DEF" w:rsidRPr="00A25DEF" w:rsidRDefault="00A25DEF" w:rsidP="00A25DE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iCs/>
          <w:kern w:val="32"/>
          <w:sz w:val="28"/>
          <w:szCs w:val="28"/>
        </w:rPr>
      </w:pP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lastRenderedPageBreak/>
        <w:t>пункт 2.3.3. изложить в следующей редакции:</w:t>
      </w:r>
    </w:p>
    <w:p w:rsidR="00A25DEF" w:rsidRPr="00A25DEF" w:rsidRDefault="00A25DEF" w:rsidP="00A25DE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iCs/>
          <w:kern w:val="32"/>
          <w:sz w:val="28"/>
          <w:szCs w:val="28"/>
        </w:rPr>
      </w:pP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>«2.3.3.</w:t>
      </w:r>
      <w:r w:rsidRPr="00A25DEF">
        <w:rPr>
          <w:rFonts w:ascii="Times New Roman" w:hAnsi="Times New Roman"/>
          <w:b/>
          <w:bCs/>
          <w:iCs/>
          <w:kern w:val="32"/>
          <w:sz w:val="28"/>
          <w:szCs w:val="28"/>
        </w:rPr>
        <w:t xml:space="preserve"> </w:t>
      </w: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>Постановление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- Федеральный закон № 63-ФЗ) в личный кабинет Республиканского портала.».</w:t>
      </w:r>
    </w:p>
    <w:p w:rsidR="00A25DEF" w:rsidRPr="00A25DEF" w:rsidRDefault="00A25DEF" w:rsidP="00A25DE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iCs/>
          <w:kern w:val="32"/>
          <w:sz w:val="28"/>
          <w:szCs w:val="28"/>
        </w:rPr>
      </w:pP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25DEF" w:rsidRPr="00A25DEF" w:rsidRDefault="00A25DEF" w:rsidP="00A25DE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iCs/>
          <w:kern w:val="32"/>
          <w:sz w:val="28"/>
          <w:szCs w:val="28"/>
        </w:rPr>
      </w:pPr>
      <w:r w:rsidRPr="00A25DEF">
        <w:rPr>
          <w:rFonts w:ascii="Times New Roman" w:hAnsi="Times New Roman"/>
          <w:bCs/>
          <w:iCs/>
          <w:kern w:val="32"/>
          <w:sz w:val="28"/>
          <w:szCs w:val="28"/>
        </w:rPr>
        <w:t>3. Контроль за исполнением настоящего постановления оставляю за собой.</w:t>
      </w:r>
    </w:p>
    <w:p w:rsidR="00AD505F" w:rsidRDefault="00AD505F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D505F" w:rsidRDefault="00AD505F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D505F" w:rsidRPr="00B555E5" w:rsidRDefault="00AD505F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</w:t>
      </w:r>
      <w:proofErr w:type="spellStart"/>
      <w:r w:rsidR="00596E4B">
        <w:rPr>
          <w:rFonts w:ascii="Times New Roman" w:hAnsi="Times New Roman"/>
          <w:sz w:val="28"/>
          <w:szCs w:val="28"/>
        </w:rPr>
        <w:t>А.А</w:t>
      </w:r>
      <w:proofErr w:type="spellEnd"/>
      <w:r w:rsidR="00596E4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96E4B">
        <w:rPr>
          <w:rFonts w:ascii="Times New Roman" w:hAnsi="Times New Roman"/>
          <w:sz w:val="28"/>
          <w:szCs w:val="28"/>
        </w:rPr>
        <w:t>Аглиуллин</w:t>
      </w:r>
      <w:proofErr w:type="spellEnd"/>
    </w:p>
    <w:sectPr w:rsidR="00AD505F" w:rsidRPr="00B555E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B1" w:rsidRDefault="00794AB1">
      <w:r>
        <w:separator/>
      </w:r>
    </w:p>
  </w:endnote>
  <w:endnote w:type="continuationSeparator" w:id="0">
    <w:p w:rsidR="00794AB1" w:rsidRDefault="0079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B1" w:rsidRDefault="00794AB1">
      <w:r>
        <w:separator/>
      </w:r>
    </w:p>
  </w:footnote>
  <w:footnote w:type="continuationSeparator" w:id="0">
    <w:p w:rsidR="00794AB1" w:rsidRDefault="0079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621C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75CAD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6F7F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6E4B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5A67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C7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4AB1"/>
    <w:rsid w:val="007956C8"/>
    <w:rsid w:val="007A0D88"/>
    <w:rsid w:val="007A0E77"/>
    <w:rsid w:val="007A45B7"/>
    <w:rsid w:val="007A69E2"/>
    <w:rsid w:val="007A7C1F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082F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5DEF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505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A9C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91EE93E-7E2E-4C54-929C-959783DC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2518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2024-03-27T06:48:00Z</cp:lastPrinted>
  <dcterms:created xsi:type="dcterms:W3CDTF">2024-04-01T08:42:00Z</dcterms:created>
  <dcterms:modified xsi:type="dcterms:W3CDTF">2024-04-01T08:42:00Z</dcterms:modified>
</cp:coreProperties>
</file>