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3F3329" w:rsidRPr="003F3329" w:rsidTr="00A8457B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3F3329" w:rsidRPr="003F3329" w:rsidTr="00A8457B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  <w:r w:rsidRPr="003F3329">
                    <w:rPr>
                      <w:rFonts w:ascii="Times New Roman" w:hAnsi="Times New Roman"/>
                    </w:rPr>
                    <w:t>ИСПОЛНИТЕЛЬНЫЙ КОМИТЕТ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 xml:space="preserve">ПОТАПОВО-ТУМБАРЛИНСКОГО 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>СЕЛЬСКОГО ПОСЕЛЕНИЯ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>БАВЛИНСКОГО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3329">
                    <w:rPr>
                      <w:rFonts w:ascii="Times New Roman" w:hAnsi="Times New Roman"/>
                    </w:rPr>
                    <w:t xml:space="preserve">ТАТАРСТАН </w:t>
                  </w:r>
                  <w:r w:rsidRPr="003F3329">
                    <w:rPr>
                      <w:rFonts w:ascii="Times New Roman" w:hAnsi="Times New Roman"/>
                      <w:lang w:val="tt-RU"/>
                    </w:rPr>
                    <w:t>РЕСПУБЛИКАСЫ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3329">
                    <w:rPr>
                      <w:rFonts w:ascii="Times New Roman" w:hAnsi="Times New Roman"/>
                      <w:lang w:val="tt-RU"/>
                    </w:rPr>
                    <w:t xml:space="preserve">БАУЛЫ    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3329">
                    <w:rPr>
                      <w:rFonts w:ascii="Times New Roman" w:hAnsi="Times New Roman"/>
                      <w:lang w:val="tt-RU"/>
                    </w:rPr>
                    <w:t>МУНИЦИПАЛЬ РАЙОНЫ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 xml:space="preserve">ПОТАП-ТОМБАРЛЫ 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 xml:space="preserve">АВЫЛ </w:t>
                  </w:r>
                  <w:r w:rsidRPr="003F3329">
                    <w:rPr>
                      <w:rFonts w:ascii="Times New Roman" w:hAnsi="Times New Roman"/>
                      <w:lang w:val="tt-RU"/>
                    </w:rPr>
                    <w:t>ҖИРЛЕГЕ</w:t>
                  </w:r>
                </w:p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3F3329">
                    <w:rPr>
                      <w:rFonts w:ascii="Times New Roman" w:hAnsi="Times New Roman"/>
                      <w:lang w:val="tt-RU"/>
                    </w:rPr>
                    <w:t>БАШКАРМА КОМИТЕТ</w:t>
                  </w:r>
                </w:p>
              </w:tc>
            </w:tr>
            <w:tr w:rsidR="003F3329" w:rsidRPr="003F3329" w:rsidTr="00A8457B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3F3329" w:rsidRPr="003F3329" w:rsidRDefault="003F3329" w:rsidP="003F3329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ind w:firstLine="0"/>
                    <w:jc w:val="left"/>
                    <w:rPr>
                      <w:rFonts w:ascii="Times New Roman" w:hAnsi="Times New Roman"/>
                    </w:rPr>
                  </w:pPr>
                </w:p>
                <w:p w:rsidR="003F3329" w:rsidRPr="003F3329" w:rsidRDefault="003F3329" w:rsidP="003F3329">
                  <w:pPr>
                    <w:ind w:firstLine="0"/>
                    <w:jc w:val="lef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3F3329" w:rsidRPr="003F3329" w:rsidTr="00A8457B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3F3329" w:rsidRPr="003F3329" w:rsidRDefault="003F3329" w:rsidP="003F3329">
                  <w:pPr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F3329">
                    <w:rPr>
                      <w:rFonts w:ascii="Times New Roman" w:hAnsi="Times New Roman"/>
                      <w:b/>
                    </w:rPr>
                    <w:t xml:space="preserve">           </w:t>
                  </w:r>
                  <w:r w:rsidRPr="003F33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3F3329" w:rsidRPr="003F3329" w:rsidRDefault="003F3329" w:rsidP="003F3329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F3329">
                    <w:rPr>
                      <w:rFonts w:ascii="Times New Roman" w:hAnsi="Times New Roman"/>
                      <w:b/>
                    </w:rPr>
                    <w:t xml:space="preserve">          </w:t>
                  </w:r>
                  <w:r w:rsidRPr="003F332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3F3329" w:rsidRPr="003F3329" w:rsidTr="00A8457B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3F3329" w:rsidRPr="003F3329" w:rsidRDefault="003F3329" w:rsidP="003F3329">
                  <w:pPr>
                    <w:ind w:firstLine="0"/>
                    <w:jc w:val="left"/>
                    <w:rPr>
                      <w:rFonts w:ascii="Times New Roman" w:hAnsi="Times New Roman"/>
                    </w:rPr>
                  </w:pPr>
                </w:p>
                <w:p w:rsidR="003F3329" w:rsidRPr="003F3329" w:rsidRDefault="003F3329" w:rsidP="003F3329">
                  <w:pPr>
                    <w:ind w:firstLine="0"/>
                    <w:jc w:val="left"/>
                    <w:rPr>
                      <w:rFonts w:ascii="Times New Roman" w:hAnsi="Times New Roman"/>
                    </w:rPr>
                  </w:pPr>
                  <w:r w:rsidRPr="003F3329">
                    <w:rPr>
                      <w:rFonts w:ascii="Times New Roman" w:hAnsi="Times New Roman"/>
                    </w:rPr>
                    <w:t xml:space="preserve">                  </w:t>
                  </w:r>
                  <w:r w:rsidR="009A53E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</w:t>
                  </w:r>
                  <w:r w:rsidRPr="003F3329">
                    <w:rPr>
                      <w:rFonts w:ascii="Times New Roman" w:hAnsi="Times New Roman"/>
                      <w:sz w:val="28"/>
                      <w:szCs w:val="28"/>
                    </w:rPr>
                    <w:t>.2024</w:t>
                  </w:r>
                  <w:r w:rsidRPr="003F3329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3F3329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  <w:r w:rsidRPr="003F3329">
                    <w:rPr>
                      <w:rFonts w:ascii="Times New Roman" w:hAnsi="Times New Roman"/>
                    </w:rPr>
                    <w:t xml:space="preserve">                    с. </w:t>
                  </w:r>
                  <w:proofErr w:type="spellStart"/>
                  <w:r w:rsidRPr="003F3329">
                    <w:rPr>
                      <w:rFonts w:ascii="Times New Roman" w:hAnsi="Times New Roman"/>
                    </w:rPr>
                    <w:t>Потапово-Тумбарла</w:t>
                  </w:r>
                  <w:proofErr w:type="spellEnd"/>
                  <w:r w:rsidRPr="003F3329">
                    <w:rPr>
                      <w:rFonts w:ascii="Times New Roman" w:hAnsi="Times New Roman"/>
                    </w:rPr>
                    <w:t xml:space="preserve">               </w:t>
                  </w:r>
                  <w:r w:rsidRPr="003F3329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:rsidR="003F3329" w:rsidRPr="003F3329" w:rsidRDefault="003F3329" w:rsidP="003F332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9A53E5">
        <w:rPr>
          <w:rFonts w:ascii="Times New Roman" w:hAnsi="Times New Roman"/>
          <w:iCs/>
          <w:sz w:val="28"/>
          <w:szCs w:val="28"/>
        </w:rPr>
        <w:t>Потапово-Тумбарлинского</w:t>
      </w:r>
      <w:proofErr w:type="spellEnd"/>
      <w:r w:rsidR="009A53E5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9A53E5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2A15FE">
        <w:rPr>
          <w:rFonts w:ascii="Times New Roman" w:hAnsi="Times New Roman"/>
          <w:sz w:val="28"/>
          <w:szCs w:val="28"/>
        </w:rPr>
        <w:t xml:space="preserve">Республики Татарстан от 19.08.2021 № 8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дминистрати</w:t>
      </w:r>
      <w:r w:rsidR="002A15FE">
        <w:rPr>
          <w:rFonts w:ascii="Times New Roman" w:hAnsi="Times New Roman"/>
          <w:bCs/>
          <w:kern w:val="28"/>
          <w:sz w:val="28"/>
          <w:szCs w:val="28"/>
        </w:rPr>
        <w:t xml:space="preserve">вного регламента предоставления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9A53E5">
        <w:rPr>
          <w:rFonts w:ascii="Times New Roman" w:hAnsi="Times New Roman" w:cs="Times New Roman"/>
          <w:b w:val="0"/>
          <w:iCs/>
          <w:sz w:val="28"/>
          <w:szCs w:val="28"/>
        </w:rPr>
        <w:t>Потапово-Тумбарлинского</w:t>
      </w:r>
      <w:proofErr w:type="spellEnd"/>
      <w:r w:rsidR="009A53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9A53E5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9A53E5">
        <w:rPr>
          <w:rFonts w:ascii="Times New Roman" w:hAnsi="Times New Roman" w:cs="Times New Roman"/>
          <w:b w:val="0"/>
          <w:iCs/>
          <w:sz w:val="28"/>
          <w:szCs w:val="28"/>
        </w:rPr>
        <w:t>Потапово-Тумбарлинского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9A53E5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A15FE">
        <w:rPr>
          <w:rFonts w:ascii="Times New Roman" w:hAnsi="Times New Roman" w:cs="Times New Roman"/>
          <w:b w:val="0"/>
          <w:sz w:val="28"/>
          <w:szCs w:val="28"/>
        </w:rPr>
        <w:t>19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15FE">
        <w:rPr>
          <w:rFonts w:ascii="Times New Roman" w:hAnsi="Times New Roman" w:cs="Times New Roman"/>
          <w:b w:val="0"/>
          <w:sz w:val="28"/>
          <w:szCs w:val="28"/>
        </w:rPr>
        <w:t>№ 8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r w:rsidR="009A53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и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зменениями,</w:t>
      </w:r>
      <w:r w:rsidR="002A15F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внесенными постановлением от 11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10.202</w:t>
      </w:r>
      <w:r w:rsidR="002A15FE">
        <w:rPr>
          <w:rFonts w:ascii="Times New Roman" w:hAnsi="Times New Roman" w:cs="Times New Roman"/>
          <w:b w:val="0"/>
          <w:sz w:val="28"/>
          <w:szCs w:val="28"/>
        </w:rPr>
        <w:t>1 № 10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559" w:rsidRDefault="00DF75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4C21"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4C21" w:rsidRDefault="007E4730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2.3.2.</w:t>
      </w:r>
      <w:r w:rsidRPr="007E4730">
        <w:t xml:space="preserve"> </w:t>
      </w:r>
      <w:r w:rsidRPr="002A15FE"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Pr="007E4730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</w:t>
      </w:r>
      <w:r w:rsidR="00964C2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Default="00964C21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пункт 2.3.3. изложить в следующей редакции:</w:t>
      </w:r>
    </w:p>
    <w:p w:rsidR="004B2FD7" w:rsidRPr="004B2FD7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964C21">
        <w:t xml:space="preserve"> 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A53E5" w:rsidRDefault="009A53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A53E5" w:rsidRPr="009A53E5" w:rsidRDefault="009A53E5" w:rsidP="009A53E5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A53E5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</w:t>
      </w:r>
    </w:p>
    <w:p w:rsidR="009A53E5" w:rsidRPr="009A53E5" w:rsidRDefault="009A53E5" w:rsidP="009A53E5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A53E5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</w:p>
    <w:p w:rsidR="009A53E5" w:rsidRPr="009A53E5" w:rsidRDefault="009A53E5" w:rsidP="009A53E5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A53E5">
        <w:rPr>
          <w:rFonts w:ascii="Times New Roman" w:eastAsia="Calibri" w:hAnsi="Times New Roman"/>
          <w:sz w:val="28"/>
          <w:szCs w:val="28"/>
          <w:lang w:eastAsia="en-US"/>
        </w:rPr>
        <w:t>Потапово-Тумбарлинского</w:t>
      </w:r>
      <w:proofErr w:type="spellEnd"/>
    </w:p>
    <w:p w:rsidR="009A53E5" w:rsidRPr="009A53E5" w:rsidRDefault="009A53E5" w:rsidP="009A53E5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9A53E5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                                                                С.А. Козлова</w:t>
      </w:r>
    </w:p>
    <w:p w:rsidR="009A53E5" w:rsidRPr="00B555E5" w:rsidRDefault="009A53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9A53E5" w:rsidRPr="00B555E5" w:rsidSect="003F3329">
      <w:head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5B" w:rsidRDefault="004D065B">
      <w:r>
        <w:separator/>
      </w:r>
    </w:p>
  </w:endnote>
  <w:endnote w:type="continuationSeparator" w:id="0">
    <w:p w:rsidR="004D065B" w:rsidRDefault="004D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5B" w:rsidRDefault="004D065B">
      <w:r>
        <w:separator/>
      </w:r>
    </w:p>
  </w:footnote>
  <w:footnote w:type="continuationSeparator" w:id="0">
    <w:p w:rsidR="004D065B" w:rsidRDefault="004D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7C2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15FE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74F3D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3F3329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065B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53E5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09CFEBC-910D-4E89-9F24-A8010A1F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2685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2024-03-01T10:36:00Z</dcterms:created>
  <dcterms:modified xsi:type="dcterms:W3CDTF">2024-03-01T10:36:00Z</dcterms:modified>
</cp:coreProperties>
</file>