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4" w:type="dxa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34"/>
      </w:tblGrid>
      <w:tr w:rsidR="00237F58" w:rsidRPr="00E53ED9" w:rsidTr="002E369B">
        <w:tc>
          <w:tcPr>
            <w:tcW w:w="2043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8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0"/>
              <w:gridCol w:w="282"/>
              <w:gridCol w:w="223"/>
            </w:tblGrid>
            <w:tr w:rsidR="002E369B" w:rsidRPr="00E53ED9" w:rsidTr="002E369B">
              <w:trPr>
                <w:trHeight w:val="2428"/>
              </w:trPr>
              <w:tc>
                <w:tcPr>
                  <w:tcW w:w="93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9083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90"/>
                    <w:gridCol w:w="276"/>
                    <w:gridCol w:w="4317"/>
                  </w:tblGrid>
                  <w:tr w:rsidR="002E369B" w:rsidRPr="00E53ED9" w:rsidTr="002E369B">
                    <w:trPr>
                      <w:trHeight w:val="1689"/>
                    </w:trPr>
                    <w:tc>
                      <w:tcPr>
                        <w:tcW w:w="4490" w:type="dxa"/>
                        <w:shd w:val="solid" w:color="FFFFFF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237F58" w:rsidRPr="00E53ED9" w:rsidRDefault="002E369B">
                        <w:pPr>
                          <w:pStyle w:val="P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53ED9">
                          <w:rPr>
                            <w:rStyle w:val="T1"/>
                            <w:rFonts w:ascii="Arial" w:hAnsi="Arial" w:cs="Arial"/>
                            <w:sz w:val="24"/>
                            <w:szCs w:val="24"/>
                          </w:rPr>
                          <w:t>ИСПОЛНИТЕЛЬНЫЙ КОМИТЕТ</w:t>
                        </w:r>
                      </w:p>
                      <w:p w:rsidR="00237F58" w:rsidRPr="00E53ED9" w:rsidRDefault="00994CBE">
                        <w:pPr>
                          <w:pStyle w:val="P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53ED9">
                          <w:rPr>
                            <w:rStyle w:val="T1"/>
                            <w:rFonts w:ascii="Arial" w:hAnsi="Arial" w:cs="Arial"/>
                            <w:sz w:val="24"/>
                            <w:szCs w:val="24"/>
                          </w:rPr>
                          <w:t>ТАТАРСКО-КАНДЫЗСКОГО</w:t>
                        </w:r>
                        <w:r w:rsidR="002E369B" w:rsidRPr="00E53ED9">
                          <w:rPr>
                            <w:rStyle w:val="T1"/>
                            <w:rFonts w:ascii="Arial" w:hAnsi="Arial" w:cs="Arial"/>
                            <w:sz w:val="24"/>
                            <w:szCs w:val="24"/>
                          </w:rPr>
                          <w:t xml:space="preserve"> СЕЛЬСКОГО ПОСЕЛЕНИЯ</w:t>
                        </w:r>
                      </w:p>
                      <w:p w:rsidR="00237F58" w:rsidRPr="00E53ED9" w:rsidRDefault="002E369B">
                        <w:pPr>
                          <w:pStyle w:val="P3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53ED9">
                          <w:rPr>
                            <w:rStyle w:val="T1"/>
                            <w:rFonts w:ascii="Arial" w:hAnsi="Arial" w:cs="Arial"/>
                            <w:sz w:val="24"/>
                            <w:szCs w:val="24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76" w:type="dxa"/>
                        <w:shd w:val="solid" w:color="FFFFFF" w:fill="auto"/>
                        <w:tcMar>
                          <w:top w:w="0" w:type="dxa"/>
                          <w:bottom w:w="0" w:type="dxa"/>
                        </w:tcMar>
                      </w:tcPr>
                      <w:p w:rsidR="00237F58" w:rsidRPr="00E53ED9" w:rsidRDefault="00237F58">
                        <w:pPr>
                          <w:pStyle w:val="P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17" w:type="dxa"/>
                        <w:shd w:val="solid" w:color="FFFFFF" w:fill="auto"/>
                        <w:tcMar>
                          <w:top w:w="0" w:type="dxa"/>
                          <w:bottom w:w="0" w:type="dxa"/>
                        </w:tcMar>
                      </w:tcPr>
                      <w:p w:rsidR="00237F58" w:rsidRPr="00E53ED9" w:rsidRDefault="002E369B">
                        <w:pPr>
                          <w:pStyle w:val="P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gramStart"/>
                        <w:r w:rsidRPr="00E53ED9">
                          <w:rPr>
                            <w:rStyle w:val="T1"/>
                            <w:rFonts w:ascii="Arial" w:hAnsi="Arial" w:cs="Arial"/>
                            <w:sz w:val="24"/>
                            <w:szCs w:val="24"/>
                          </w:rPr>
                          <w:t>ТАТАРСТАН  РЕСПУБЛИКАСЫ</w:t>
                        </w:r>
                        <w:proofErr w:type="gramEnd"/>
                      </w:p>
                      <w:p w:rsidR="00237F58" w:rsidRPr="00E53ED9" w:rsidRDefault="002E369B">
                        <w:pPr>
                          <w:pStyle w:val="P2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53ED9">
                          <w:rPr>
                            <w:rStyle w:val="T2"/>
                            <w:rFonts w:ascii="Arial" w:hAnsi="Arial" w:cs="Arial"/>
                            <w:sz w:val="24"/>
                            <w:szCs w:val="24"/>
                          </w:rPr>
                          <w:t xml:space="preserve">        БАУЛЫ</w:t>
                        </w:r>
                      </w:p>
                      <w:p w:rsidR="00237F58" w:rsidRPr="00E53ED9" w:rsidRDefault="002E369B">
                        <w:pPr>
                          <w:pStyle w:val="P2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53ED9">
                          <w:rPr>
                            <w:rStyle w:val="T3"/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E53ED9">
                          <w:rPr>
                            <w:rStyle w:val="T3"/>
                            <w:rFonts w:ascii="Arial" w:hAnsi="Arial" w:cs="Arial"/>
                            <w:sz w:val="24"/>
                            <w:szCs w:val="24"/>
                          </w:rPr>
                          <w:t>МУНИ</w:t>
                        </w:r>
                        <w:r w:rsidRPr="00E53ED9">
                          <w:rPr>
                            <w:rStyle w:val="T1"/>
                            <w:rFonts w:ascii="Arial" w:hAnsi="Arial" w:cs="Arial"/>
                            <w:sz w:val="24"/>
                            <w:szCs w:val="24"/>
                          </w:rPr>
                          <w:t>Ц</w:t>
                        </w:r>
                        <w:r w:rsidRPr="00E53ED9">
                          <w:rPr>
                            <w:rStyle w:val="T3"/>
                            <w:rFonts w:ascii="Arial" w:hAnsi="Arial" w:cs="Arial"/>
                            <w:sz w:val="24"/>
                            <w:szCs w:val="24"/>
                          </w:rPr>
                          <w:t xml:space="preserve">ИПАЛЬ  </w:t>
                        </w:r>
                        <w:r w:rsidRPr="00E53ED9">
                          <w:rPr>
                            <w:rStyle w:val="T1"/>
                            <w:rFonts w:ascii="Arial" w:hAnsi="Arial" w:cs="Arial"/>
                            <w:sz w:val="24"/>
                            <w:szCs w:val="24"/>
                          </w:rPr>
                          <w:t>РАЙОНЫ</w:t>
                        </w:r>
                        <w:proofErr w:type="gramEnd"/>
                      </w:p>
                      <w:p w:rsidR="00237F58" w:rsidRPr="00E53ED9" w:rsidRDefault="00994CBE">
                        <w:pPr>
                          <w:pStyle w:val="P2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53ED9">
                          <w:rPr>
                            <w:rStyle w:val="T1"/>
                            <w:rFonts w:ascii="Arial" w:hAnsi="Arial" w:cs="Arial"/>
                            <w:sz w:val="24"/>
                            <w:szCs w:val="24"/>
                          </w:rPr>
                          <w:t>ТАТАР КАНДЫЗЫ</w:t>
                        </w:r>
                      </w:p>
                      <w:p w:rsidR="00237F58" w:rsidRPr="00E53ED9" w:rsidRDefault="002E369B">
                        <w:pPr>
                          <w:pStyle w:val="P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53ED9">
                          <w:rPr>
                            <w:rStyle w:val="T1"/>
                            <w:rFonts w:ascii="Arial" w:hAnsi="Arial" w:cs="Arial"/>
                            <w:sz w:val="24"/>
                            <w:szCs w:val="24"/>
                          </w:rPr>
                          <w:t xml:space="preserve">АВЫЛ </w:t>
                        </w:r>
                        <w:r w:rsidRPr="00E53ED9">
                          <w:rPr>
                            <w:rStyle w:val="T3"/>
                            <w:rFonts w:ascii="Arial" w:hAnsi="Arial" w:cs="Arial"/>
                            <w:sz w:val="24"/>
                            <w:szCs w:val="24"/>
                          </w:rPr>
                          <w:t>Җ</w:t>
                        </w:r>
                        <w:r w:rsidRPr="00E53ED9">
                          <w:rPr>
                            <w:rStyle w:val="T1"/>
                            <w:rFonts w:ascii="Arial" w:hAnsi="Arial" w:cs="Arial"/>
                            <w:sz w:val="24"/>
                            <w:szCs w:val="24"/>
                          </w:rPr>
                          <w:t>ИРЛЕГЕ</w:t>
                        </w:r>
                      </w:p>
                      <w:p w:rsidR="00237F58" w:rsidRPr="00E53ED9" w:rsidRDefault="002E369B">
                        <w:pPr>
                          <w:pStyle w:val="P2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53ED9">
                          <w:rPr>
                            <w:rStyle w:val="T1"/>
                            <w:rFonts w:ascii="Arial" w:hAnsi="Arial" w:cs="Arial"/>
                            <w:sz w:val="24"/>
                            <w:szCs w:val="24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237F58" w:rsidRPr="00E53ED9" w:rsidRDefault="00237F58">
                  <w:pPr>
                    <w:pStyle w:val="P1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dxa"/>
                  <w:shd w:val="solid" w:color="FFFFFF" w:fill="auto"/>
                  <w:tcMar>
                    <w:top w:w="0" w:type="dxa"/>
                    <w:bottom w:w="0" w:type="dxa"/>
                  </w:tcMar>
                </w:tcPr>
                <w:p w:rsidR="00237F58" w:rsidRPr="00E53ED9" w:rsidRDefault="00237F58">
                  <w:pPr>
                    <w:pStyle w:val="P12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3" w:type="dxa"/>
                  <w:shd w:val="solid" w:color="FFFFFF" w:fill="auto"/>
                  <w:tcMar>
                    <w:top w:w="0" w:type="dxa"/>
                    <w:bottom w:w="0" w:type="dxa"/>
                  </w:tcMar>
                </w:tcPr>
                <w:p w:rsidR="00237F58" w:rsidRPr="00E53ED9" w:rsidRDefault="00237F58">
                  <w:pPr>
                    <w:pStyle w:val="P1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237F58" w:rsidRPr="00E53ED9" w:rsidRDefault="00237F58">
            <w:pPr>
              <w:pStyle w:val="P1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F58" w:rsidRPr="00E53ED9" w:rsidTr="002E369B">
        <w:tc>
          <w:tcPr>
            <w:tcW w:w="2043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F58" w:rsidRPr="00E53ED9" w:rsidRDefault="002E369B">
            <w:pPr>
              <w:pStyle w:val="P31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___________________________________</w:t>
            </w:r>
            <w:r w:rsidRPr="00E53ED9">
              <w:rPr>
                <w:rStyle w:val="T9"/>
                <w:rFonts w:ascii="Arial" w:hAnsi="Arial" w:cs="Arial"/>
                <w:b w:val="0"/>
                <w:sz w:val="24"/>
                <w:szCs w:val="24"/>
              </w:rPr>
              <w:t xml:space="preserve"> ____________________________________</w:t>
            </w:r>
          </w:p>
        </w:tc>
      </w:tr>
    </w:tbl>
    <w:p w:rsidR="00237F58" w:rsidRPr="00E53ED9" w:rsidRDefault="002E369B">
      <w:pPr>
        <w:pStyle w:val="P5"/>
        <w:rPr>
          <w:rFonts w:ascii="Arial" w:hAnsi="Arial" w:cs="Arial"/>
          <w:sz w:val="24"/>
          <w:szCs w:val="24"/>
        </w:rPr>
      </w:pPr>
      <w:r w:rsidRPr="00E53ED9">
        <w:rPr>
          <w:rStyle w:val="T13"/>
          <w:rFonts w:ascii="Arial" w:hAnsi="Arial" w:cs="Arial"/>
          <w:b w:val="0"/>
          <w:sz w:val="24"/>
          <w:szCs w:val="24"/>
        </w:rPr>
        <w:t xml:space="preserve">         </w:t>
      </w:r>
      <w:r w:rsidRPr="00E53ED9">
        <w:rPr>
          <w:rStyle w:val="T5"/>
          <w:rFonts w:ascii="Arial" w:hAnsi="Arial" w:cs="Arial"/>
          <w:b w:val="0"/>
          <w:sz w:val="24"/>
          <w:szCs w:val="24"/>
        </w:rPr>
        <w:t xml:space="preserve">ПОСТАНОВЛЕНИЕ                                                           КАРАР                 </w:t>
      </w:r>
    </w:p>
    <w:p w:rsidR="00237F58" w:rsidRPr="00E53ED9" w:rsidRDefault="00237F58">
      <w:pPr>
        <w:pStyle w:val="P25"/>
        <w:rPr>
          <w:rFonts w:ascii="Arial" w:hAnsi="Arial" w:cs="Arial"/>
          <w:szCs w:val="24"/>
        </w:rPr>
      </w:pPr>
    </w:p>
    <w:p w:rsidR="00237F58" w:rsidRPr="00E53ED9" w:rsidRDefault="002E369B">
      <w:pPr>
        <w:pStyle w:val="P1"/>
        <w:rPr>
          <w:rFonts w:ascii="Arial" w:hAnsi="Arial" w:cs="Arial"/>
          <w:sz w:val="24"/>
          <w:szCs w:val="24"/>
        </w:rPr>
      </w:pPr>
      <w:r w:rsidRPr="00E53ED9">
        <w:rPr>
          <w:rStyle w:val="T8"/>
          <w:rFonts w:ascii="Arial" w:hAnsi="Arial" w:cs="Arial"/>
          <w:sz w:val="24"/>
          <w:szCs w:val="24"/>
        </w:rPr>
        <w:t xml:space="preserve">            </w:t>
      </w:r>
      <w:r w:rsidR="00994CBE" w:rsidRPr="00E53ED9">
        <w:rPr>
          <w:rStyle w:val="T8"/>
          <w:rFonts w:ascii="Arial" w:hAnsi="Arial" w:cs="Arial"/>
          <w:sz w:val="24"/>
          <w:szCs w:val="24"/>
        </w:rPr>
        <w:t xml:space="preserve">  </w:t>
      </w:r>
      <w:r w:rsidRPr="00E53ED9">
        <w:rPr>
          <w:rStyle w:val="T8"/>
          <w:rFonts w:ascii="Arial" w:hAnsi="Arial" w:cs="Arial"/>
          <w:sz w:val="24"/>
          <w:szCs w:val="24"/>
        </w:rPr>
        <w:t xml:space="preserve"> 01.02.2</w:t>
      </w:r>
      <w:r w:rsidRPr="00E53ED9">
        <w:rPr>
          <w:rStyle w:val="T4"/>
          <w:rFonts w:ascii="Arial" w:hAnsi="Arial" w:cs="Arial"/>
          <w:sz w:val="24"/>
          <w:szCs w:val="24"/>
        </w:rPr>
        <w:t>023 г.</w:t>
      </w:r>
      <w:r w:rsidRPr="00E53ED9">
        <w:rPr>
          <w:rStyle w:val="T8"/>
          <w:rFonts w:ascii="Arial" w:hAnsi="Arial" w:cs="Arial"/>
          <w:sz w:val="24"/>
          <w:szCs w:val="24"/>
        </w:rPr>
        <w:t xml:space="preserve">                                                                        № 1</w:t>
      </w:r>
    </w:p>
    <w:p w:rsidR="00237F58" w:rsidRPr="00E53ED9" w:rsidRDefault="00237F58">
      <w:pPr>
        <w:pStyle w:val="P15"/>
        <w:rPr>
          <w:rFonts w:ascii="Arial" w:hAnsi="Arial" w:cs="Arial"/>
          <w:sz w:val="24"/>
          <w:szCs w:val="24"/>
        </w:rPr>
      </w:pPr>
    </w:p>
    <w:p w:rsidR="00237F58" w:rsidRPr="00E53ED9" w:rsidRDefault="002E369B">
      <w:pPr>
        <w:pStyle w:val="P5"/>
        <w:rPr>
          <w:rFonts w:ascii="Arial" w:hAnsi="Arial" w:cs="Arial"/>
          <w:sz w:val="24"/>
          <w:szCs w:val="24"/>
        </w:rPr>
      </w:pPr>
      <w:r w:rsidRPr="00E53ED9">
        <w:rPr>
          <w:rStyle w:val="T6"/>
          <w:rFonts w:ascii="Arial" w:hAnsi="Arial" w:cs="Arial"/>
          <w:sz w:val="24"/>
          <w:szCs w:val="24"/>
        </w:rPr>
        <w:t xml:space="preserve">                                                         с. </w:t>
      </w:r>
      <w:r w:rsidR="00994CBE" w:rsidRPr="00E53ED9">
        <w:rPr>
          <w:rStyle w:val="T6"/>
          <w:rFonts w:ascii="Arial" w:hAnsi="Arial" w:cs="Arial"/>
          <w:sz w:val="24"/>
          <w:szCs w:val="24"/>
        </w:rPr>
        <w:t>Татарский Кандыз</w:t>
      </w:r>
    </w:p>
    <w:tbl>
      <w:tblPr>
        <w:tblW w:w="10422" w:type="dxa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2"/>
      </w:tblGrid>
      <w:tr w:rsidR="00237F58" w:rsidRPr="00E53ED9" w:rsidTr="00E53ED9">
        <w:tc>
          <w:tcPr>
            <w:tcW w:w="10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F58" w:rsidRPr="00E53ED9" w:rsidRDefault="002E369B" w:rsidP="00E53E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 xml:space="preserve">Об утверждении стоимости услуг, </w:t>
            </w:r>
          </w:p>
          <w:p w:rsidR="00237F58" w:rsidRPr="00E53ED9" w:rsidRDefault="002E369B" w:rsidP="00E53E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 xml:space="preserve">предоставляемых согласно </w:t>
            </w:r>
          </w:p>
          <w:p w:rsidR="00237F58" w:rsidRPr="00E53ED9" w:rsidRDefault="002E369B" w:rsidP="00E53E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 xml:space="preserve">гарантированному перечню услуг </w:t>
            </w:r>
          </w:p>
          <w:p w:rsidR="00237F58" w:rsidRPr="00E53ED9" w:rsidRDefault="002E369B" w:rsidP="00E53E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по погребению в муниципальном</w:t>
            </w:r>
          </w:p>
          <w:p w:rsidR="00237F58" w:rsidRPr="00E53ED9" w:rsidRDefault="002E369B" w:rsidP="00E53E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образовании «</w:t>
            </w:r>
            <w:r w:rsidR="00994CBE" w:rsidRPr="00E53ED9">
              <w:rPr>
                <w:rStyle w:val="T6"/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="00994CBE" w:rsidRPr="00E53ED9">
              <w:rPr>
                <w:rStyle w:val="T6"/>
                <w:rFonts w:ascii="Arial" w:hAnsi="Arial" w:cs="Arial"/>
                <w:sz w:val="24"/>
                <w:szCs w:val="24"/>
              </w:rPr>
              <w:t>Кандызское</w:t>
            </w:r>
            <w:proofErr w:type="spellEnd"/>
          </w:p>
          <w:p w:rsidR="00237F58" w:rsidRPr="00E53ED9" w:rsidRDefault="002E369B" w:rsidP="00E53E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сельское поселение» Бавлинского</w:t>
            </w:r>
          </w:p>
          <w:p w:rsidR="00237F58" w:rsidRPr="00E53ED9" w:rsidRDefault="002E369B" w:rsidP="00E53E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237F58" w:rsidRPr="00E53ED9" w:rsidRDefault="002E369B" w:rsidP="00E53E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237F58" w:rsidRPr="00E53ED9" w:rsidRDefault="00237F58" w:rsidP="00E53E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37F58" w:rsidRPr="00E53ED9" w:rsidRDefault="00994CBE" w:rsidP="00E53E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7"/>
                <w:rFonts w:ascii="Arial" w:hAnsi="Arial" w:cs="Arial"/>
                <w:sz w:val="24"/>
                <w:szCs w:val="24"/>
              </w:rPr>
              <w:t xml:space="preserve">           </w:t>
            </w:r>
            <w:r w:rsidR="002E369B" w:rsidRPr="00E53ED9">
              <w:rPr>
                <w:rStyle w:val="T7"/>
                <w:rFonts w:ascii="Arial" w:hAnsi="Arial" w:cs="Arial"/>
                <w:sz w:val="24"/>
                <w:szCs w:val="24"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</w:t>
            </w:r>
            <w:bookmarkStart w:id="0" w:name="_GoBack"/>
            <w:bookmarkEnd w:id="0"/>
            <w:r w:rsidR="002E369B" w:rsidRPr="00E53ED9">
              <w:rPr>
                <w:rStyle w:val="T7"/>
                <w:rFonts w:ascii="Arial" w:hAnsi="Arial" w:cs="Arial"/>
                <w:sz w:val="24"/>
                <w:szCs w:val="24"/>
              </w:rPr>
              <w:t>тарстан от 18 мая 2007г. №196 «О мерах по реализации Федерального закона «О погребении и похоронном деле в Республике Татарстан»,</w:t>
            </w:r>
            <w:r w:rsidR="002E369B" w:rsidRPr="00E53ED9">
              <w:rPr>
                <w:rStyle w:val="T10"/>
                <w:rFonts w:ascii="Arial" w:hAnsi="Arial" w:cs="Arial"/>
                <w:sz w:val="24"/>
                <w:szCs w:val="24"/>
              </w:rPr>
              <w:t xml:space="preserve"> Постановлением Правительства Российской Федерации «Об утверждении коэффициента индексации выплат, пособий и компенсаций в 2023 году» Исполнительный комитет </w:t>
            </w:r>
            <w:r w:rsidRPr="00E53ED9">
              <w:rPr>
                <w:rStyle w:val="T10"/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Pr="00E53ED9">
              <w:rPr>
                <w:rStyle w:val="T10"/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  <w:r w:rsidR="002E369B" w:rsidRPr="00E53ED9">
              <w:rPr>
                <w:rStyle w:val="T10"/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</w:t>
            </w:r>
          </w:p>
          <w:p w:rsidR="00237F58" w:rsidRPr="00E53ED9" w:rsidRDefault="002E369B" w:rsidP="00E53E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10"/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 w:rsidR="00994CBE" w:rsidRPr="00E53ED9">
              <w:rPr>
                <w:rStyle w:val="T10"/>
                <w:rFonts w:ascii="Arial" w:hAnsi="Arial" w:cs="Arial"/>
                <w:sz w:val="24"/>
                <w:szCs w:val="24"/>
              </w:rPr>
              <w:t xml:space="preserve">        </w:t>
            </w: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П О С Т А Н О В Л Я Е Т:</w:t>
            </w:r>
          </w:p>
          <w:p w:rsidR="00237F58" w:rsidRPr="00E53ED9" w:rsidRDefault="00994CBE" w:rsidP="00E53E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 xml:space="preserve">      1</w:t>
            </w:r>
            <w:r w:rsidR="002E369B" w:rsidRPr="00E53ED9">
              <w:rPr>
                <w:rStyle w:val="T6"/>
                <w:rFonts w:ascii="Arial" w:hAnsi="Arial" w:cs="Arial"/>
                <w:sz w:val="24"/>
                <w:szCs w:val="24"/>
              </w:rPr>
              <w:t>. Установить и ввести в действие с 1 февраля 2023 года стоимость услуг, предоставляемых согласно гарантированному перечню услуг по погребению в сумме 7793,48 муниципальном образовании «</w:t>
            </w: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Кандызское</w:t>
            </w:r>
            <w:proofErr w:type="spellEnd"/>
            <w:r w:rsidR="002E369B" w:rsidRPr="00E53ED9">
              <w:rPr>
                <w:rStyle w:val="T6"/>
                <w:rFonts w:ascii="Arial" w:hAnsi="Arial" w:cs="Arial"/>
                <w:sz w:val="24"/>
                <w:szCs w:val="24"/>
              </w:rPr>
              <w:t xml:space="preserve"> сельское поселение» Бавлинского муниципального района, в соответствии с приложением 1 и приложением 2.</w:t>
            </w:r>
          </w:p>
          <w:p w:rsidR="00237F58" w:rsidRPr="00E53ED9" w:rsidRDefault="00994CBE" w:rsidP="00E53E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11"/>
                <w:rFonts w:ascii="Arial" w:hAnsi="Arial" w:cs="Arial"/>
                <w:sz w:val="24"/>
                <w:szCs w:val="24"/>
              </w:rPr>
              <w:t xml:space="preserve">     </w:t>
            </w:r>
            <w:r w:rsidR="002E369B" w:rsidRPr="00E53ED9">
              <w:rPr>
                <w:rStyle w:val="T11"/>
                <w:rFonts w:ascii="Arial" w:hAnsi="Arial" w:cs="Arial"/>
                <w:sz w:val="24"/>
                <w:szCs w:val="24"/>
              </w:rPr>
              <w:t xml:space="preserve">2. </w:t>
            </w:r>
            <w:r w:rsidR="002E369B" w:rsidRPr="00E53ED9">
              <w:rPr>
                <w:rStyle w:val="T6"/>
                <w:rFonts w:ascii="Arial" w:hAnsi="Arial" w:cs="Arial"/>
                <w:sz w:val="24"/>
                <w:szCs w:val="24"/>
              </w:rPr>
              <w:t xml:space="preserve">Опубликовать настоящее постановление на официальном портале правовой информации Республики Татарстан (http://www.pravo.tatarstan.ru) и на сайте </w:t>
            </w:r>
            <w:r w:rsidR="002E369B" w:rsidRPr="00E53ED9">
              <w:rPr>
                <w:rStyle w:val="T16"/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 (</w:t>
            </w:r>
            <w:hyperlink r:id="rId5" w:history="1">
              <w:r w:rsidR="002E369B" w:rsidRPr="0090656D">
                <w:rPr>
                  <w:rStyle w:val="T17"/>
                  <w:rFonts w:ascii="Arial" w:hAnsi="Arial" w:cs="Arial"/>
                  <w:sz w:val="24"/>
                  <w:szCs w:val="24"/>
                  <w:u w:val="none"/>
                </w:rPr>
                <w:t>http://www.bavly.tatarstan.ru</w:t>
              </w:r>
            </w:hyperlink>
            <w:r w:rsidR="002E369B" w:rsidRPr="00E53ED9">
              <w:rPr>
                <w:rStyle w:val="T16"/>
                <w:rFonts w:ascii="Arial" w:hAnsi="Arial" w:cs="Arial"/>
                <w:sz w:val="24"/>
                <w:szCs w:val="24"/>
              </w:rPr>
              <w:t>).</w:t>
            </w:r>
          </w:p>
          <w:p w:rsidR="00237F58" w:rsidRPr="00E53ED9" w:rsidRDefault="00994CBE" w:rsidP="00E53E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 xml:space="preserve">    </w:t>
            </w:r>
            <w:r w:rsidR="002E369B" w:rsidRPr="00E53ED9">
              <w:rPr>
                <w:rStyle w:val="T6"/>
                <w:rFonts w:ascii="Arial" w:hAnsi="Arial" w:cs="Arial"/>
                <w:sz w:val="24"/>
                <w:szCs w:val="24"/>
              </w:rPr>
              <w:t>3. Контроль за исполнением настоящего постановления оставляю за собой.</w:t>
            </w:r>
          </w:p>
        </w:tc>
      </w:tr>
    </w:tbl>
    <w:p w:rsidR="00237F58" w:rsidRPr="00E53ED9" w:rsidRDefault="002E369B" w:rsidP="00994CBE">
      <w:pPr>
        <w:pStyle w:val="P7"/>
        <w:spacing w:line="360" w:lineRule="auto"/>
        <w:rPr>
          <w:rFonts w:ascii="Arial" w:hAnsi="Arial" w:cs="Arial"/>
          <w:sz w:val="24"/>
          <w:szCs w:val="24"/>
        </w:rPr>
      </w:pPr>
      <w:r w:rsidRPr="00E53ED9">
        <w:rPr>
          <w:rStyle w:val="T6"/>
          <w:rFonts w:ascii="Arial" w:hAnsi="Arial" w:cs="Arial"/>
          <w:sz w:val="24"/>
          <w:szCs w:val="24"/>
        </w:rPr>
        <w:t xml:space="preserve">                         Руководитель                                                </w:t>
      </w:r>
      <w:r w:rsidR="00994CBE" w:rsidRPr="00E53ED9">
        <w:rPr>
          <w:rStyle w:val="T6"/>
          <w:rFonts w:ascii="Arial" w:hAnsi="Arial" w:cs="Arial"/>
          <w:sz w:val="24"/>
          <w:szCs w:val="24"/>
        </w:rPr>
        <w:t xml:space="preserve">М.Ш. </w:t>
      </w:r>
      <w:proofErr w:type="spellStart"/>
      <w:r w:rsidR="00994CBE" w:rsidRPr="00E53ED9">
        <w:rPr>
          <w:rStyle w:val="T6"/>
          <w:rFonts w:ascii="Arial" w:hAnsi="Arial" w:cs="Arial"/>
          <w:sz w:val="24"/>
          <w:szCs w:val="24"/>
        </w:rPr>
        <w:t>Насибуллин</w:t>
      </w:r>
      <w:proofErr w:type="spellEnd"/>
    </w:p>
    <w:p w:rsidR="00237F58" w:rsidRPr="00E53ED9" w:rsidRDefault="002E369B">
      <w:pPr>
        <w:pStyle w:val="P9"/>
        <w:rPr>
          <w:rFonts w:ascii="Arial" w:hAnsi="Arial" w:cs="Arial"/>
          <w:sz w:val="24"/>
          <w:szCs w:val="24"/>
        </w:rPr>
      </w:pPr>
      <w:r w:rsidRPr="00E53ED9">
        <w:rPr>
          <w:rStyle w:val="T14"/>
          <w:rFonts w:ascii="Arial" w:hAnsi="Arial" w:cs="Arial"/>
          <w:szCs w:val="24"/>
        </w:rPr>
        <w:lastRenderedPageBreak/>
        <w:t>Приложение №1</w:t>
      </w:r>
    </w:p>
    <w:p w:rsidR="00237F58" w:rsidRPr="00E53ED9" w:rsidRDefault="002E369B">
      <w:pPr>
        <w:pStyle w:val="P37"/>
        <w:rPr>
          <w:rFonts w:ascii="Arial" w:hAnsi="Arial" w:cs="Arial"/>
          <w:sz w:val="24"/>
          <w:szCs w:val="24"/>
        </w:rPr>
      </w:pPr>
      <w:r w:rsidRPr="00E53ED9">
        <w:rPr>
          <w:rStyle w:val="T14"/>
          <w:rFonts w:ascii="Arial" w:hAnsi="Arial" w:cs="Arial"/>
          <w:szCs w:val="24"/>
        </w:rPr>
        <w:t xml:space="preserve">к постановлению </w:t>
      </w:r>
    </w:p>
    <w:p w:rsidR="00237F58" w:rsidRPr="00E53ED9" w:rsidRDefault="002E369B">
      <w:pPr>
        <w:pStyle w:val="P37"/>
        <w:rPr>
          <w:rFonts w:ascii="Arial" w:hAnsi="Arial" w:cs="Arial"/>
          <w:sz w:val="24"/>
          <w:szCs w:val="24"/>
        </w:rPr>
      </w:pPr>
      <w:r w:rsidRPr="00E53ED9">
        <w:rPr>
          <w:rStyle w:val="T14"/>
          <w:rFonts w:ascii="Arial" w:hAnsi="Arial" w:cs="Arial"/>
          <w:szCs w:val="24"/>
        </w:rPr>
        <w:t>Исполнительного комитета</w:t>
      </w:r>
    </w:p>
    <w:p w:rsidR="00237F58" w:rsidRPr="00E53ED9" w:rsidRDefault="00994CBE">
      <w:pPr>
        <w:pStyle w:val="P37"/>
        <w:rPr>
          <w:rFonts w:ascii="Arial" w:hAnsi="Arial" w:cs="Arial"/>
          <w:sz w:val="24"/>
          <w:szCs w:val="24"/>
        </w:rPr>
      </w:pPr>
      <w:r w:rsidRPr="00E53ED9">
        <w:rPr>
          <w:rStyle w:val="T10"/>
          <w:rFonts w:ascii="Arial" w:hAnsi="Arial" w:cs="Arial"/>
          <w:sz w:val="24"/>
          <w:szCs w:val="24"/>
        </w:rPr>
        <w:t>Татарско-</w:t>
      </w:r>
      <w:proofErr w:type="spellStart"/>
      <w:r w:rsidRPr="00E53ED9">
        <w:rPr>
          <w:rStyle w:val="T10"/>
          <w:rFonts w:ascii="Arial" w:hAnsi="Arial" w:cs="Arial"/>
          <w:sz w:val="24"/>
          <w:szCs w:val="24"/>
        </w:rPr>
        <w:t>Кандызского</w:t>
      </w:r>
      <w:proofErr w:type="spellEnd"/>
      <w:r w:rsidRPr="00E53ED9">
        <w:rPr>
          <w:rStyle w:val="T10"/>
          <w:rFonts w:ascii="Arial" w:hAnsi="Arial" w:cs="Arial"/>
          <w:sz w:val="24"/>
          <w:szCs w:val="24"/>
        </w:rPr>
        <w:t xml:space="preserve"> </w:t>
      </w:r>
      <w:r w:rsidR="002E369B" w:rsidRPr="00E53ED9">
        <w:rPr>
          <w:rStyle w:val="T14"/>
          <w:rFonts w:ascii="Arial" w:hAnsi="Arial" w:cs="Arial"/>
          <w:szCs w:val="24"/>
        </w:rPr>
        <w:t>сельского поселения</w:t>
      </w:r>
    </w:p>
    <w:p w:rsidR="00237F58" w:rsidRPr="00E53ED9" w:rsidRDefault="002E369B">
      <w:pPr>
        <w:pStyle w:val="P37"/>
        <w:rPr>
          <w:rFonts w:ascii="Arial" w:hAnsi="Arial" w:cs="Arial"/>
          <w:sz w:val="24"/>
          <w:szCs w:val="24"/>
        </w:rPr>
      </w:pPr>
      <w:r w:rsidRPr="00E53ED9">
        <w:rPr>
          <w:rStyle w:val="T14"/>
          <w:rFonts w:ascii="Arial" w:hAnsi="Arial" w:cs="Arial"/>
          <w:szCs w:val="24"/>
        </w:rPr>
        <w:t>Бавлинского муниципального района</w:t>
      </w:r>
    </w:p>
    <w:p w:rsidR="00237F58" w:rsidRPr="00E53ED9" w:rsidRDefault="002E369B">
      <w:pPr>
        <w:pStyle w:val="P8"/>
        <w:rPr>
          <w:rFonts w:ascii="Arial" w:hAnsi="Arial" w:cs="Arial"/>
          <w:sz w:val="24"/>
          <w:szCs w:val="24"/>
        </w:rPr>
      </w:pPr>
      <w:r w:rsidRPr="00E53ED9">
        <w:rPr>
          <w:rStyle w:val="T14"/>
          <w:rFonts w:ascii="Arial" w:hAnsi="Arial" w:cs="Arial"/>
          <w:szCs w:val="24"/>
        </w:rPr>
        <w:t xml:space="preserve">                                                                                 от 01.02.2023г. №1</w:t>
      </w:r>
    </w:p>
    <w:p w:rsidR="00237F58" w:rsidRPr="00E53ED9" w:rsidRDefault="00237F58">
      <w:pPr>
        <w:pStyle w:val="P26"/>
        <w:rPr>
          <w:rFonts w:ascii="Arial" w:hAnsi="Arial" w:cs="Arial"/>
          <w:szCs w:val="24"/>
        </w:rPr>
      </w:pPr>
    </w:p>
    <w:p w:rsidR="00237F58" w:rsidRPr="00E53ED9" w:rsidRDefault="00237F58">
      <w:pPr>
        <w:pStyle w:val="P18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18"/>
        <w:rPr>
          <w:rFonts w:ascii="Arial" w:hAnsi="Arial" w:cs="Arial"/>
          <w:sz w:val="24"/>
          <w:szCs w:val="24"/>
        </w:rPr>
      </w:pPr>
    </w:p>
    <w:p w:rsidR="00237F58" w:rsidRPr="00E53ED9" w:rsidRDefault="002E369B">
      <w:pPr>
        <w:pStyle w:val="P2"/>
        <w:rPr>
          <w:rFonts w:ascii="Arial" w:hAnsi="Arial" w:cs="Arial"/>
          <w:sz w:val="24"/>
          <w:szCs w:val="24"/>
        </w:rPr>
      </w:pPr>
      <w:r w:rsidRPr="00E53ED9">
        <w:rPr>
          <w:rStyle w:val="T6"/>
          <w:rFonts w:ascii="Arial" w:hAnsi="Arial" w:cs="Arial"/>
          <w:sz w:val="24"/>
          <w:szCs w:val="24"/>
        </w:rPr>
        <w:t>Стоимость</w:t>
      </w:r>
    </w:p>
    <w:p w:rsidR="00237F58" w:rsidRPr="00E53ED9" w:rsidRDefault="002E369B">
      <w:pPr>
        <w:pStyle w:val="P2"/>
        <w:rPr>
          <w:rFonts w:ascii="Arial" w:hAnsi="Arial" w:cs="Arial"/>
          <w:sz w:val="24"/>
          <w:szCs w:val="24"/>
        </w:rPr>
      </w:pPr>
      <w:r w:rsidRPr="00E53ED9">
        <w:rPr>
          <w:rStyle w:val="T6"/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237F58" w:rsidRPr="00E53ED9" w:rsidRDefault="002E369B">
      <w:pPr>
        <w:pStyle w:val="P2"/>
        <w:rPr>
          <w:rFonts w:ascii="Arial" w:hAnsi="Arial" w:cs="Arial"/>
          <w:sz w:val="24"/>
          <w:szCs w:val="24"/>
        </w:rPr>
      </w:pPr>
      <w:r w:rsidRPr="00E53ED9">
        <w:rPr>
          <w:rStyle w:val="T6"/>
          <w:rFonts w:ascii="Arial" w:hAnsi="Arial" w:cs="Arial"/>
          <w:sz w:val="24"/>
          <w:szCs w:val="24"/>
        </w:rPr>
        <w:t xml:space="preserve">в </w:t>
      </w:r>
      <w:r w:rsidR="00994CBE" w:rsidRPr="00E53ED9">
        <w:rPr>
          <w:rStyle w:val="T6"/>
          <w:rFonts w:ascii="Arial" w:hAnsi="Arial" w:cs="Arial"/>
          <w:sz w:val="24"/>
          <w:szCs w:val="24"/>
        </w:rPr>
        <w:t>Татарско-</w:t>
      </w:r>
      <w:proofErr w:type="spellStart"/>
      <w:r w:rsidR="00994CBE" w:rsidRPr="00E53ED9">
        <w:rPr>
          <w:rStyle w:val="T6"/>
          <w:rFonts w:ascii="Arial" w:hAnsi="Arial" w:cs="Arial"/>
          <w:sz w:val="24"/>
          <w:szCs w:val="24"/>
        </w:rPr>
        <w:t>Кандызском</w:t>
      </w:r>
      <w:proofErr w:type="spellEnd"/>
      <w:r w:rsidRPr="00E53ED9">
        <w:rPr>
          <w:rStyle w:val="T6"/>
          <w:rFonts w:ascii="Arial" w:hAnsi="Arial" w:cs="Arial"/>
          <w:sz w:val="24"/>
          <w:szCs w:val="24"/>
        </w:rPr>
        <w:t xml:space="preserve"> сельском поселении с 01.02.2023 года</w:t>
      </w:r>
    </w:p>
    <w:p w:rsidR="00237F58" w:rsidRPr="00E53ED9" w:rsidRDefault="00237F58">
      <w:pPr>
        <w:pStyle w:val="P18"/>
        <w:rPr>
          <w:rFonts w:ascii="Arial" w:hAnsi="Arial" w:cs="Arial"/>
          <w:sz w:val="24"/>
          <w:szCs w:val="24"/>
        </w:rPr>
      </w:pPr>
    </w:p>
    <w:tbl>
      <w:tblPr>
        <w:tblW w:w="10138" w:type="dxa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6397"/>
        <w:gridCol w:w="3147"/>
      </w:tblGrid>
      <w:tr w:rsidR="00237F58" w:rsidRPr="00E53ED9" w:rsidTr="002E369B">
        <w:tc>
          <w:tcPr>
            <w:tcW w:w="594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396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147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237F58" w:rsidRPr="00E53ED9" w:rsidTr="002E369B">
        <w:tc>
          <w:tcPr>
            <w:tcW w:w="594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96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10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147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237F58" w:rsidRPr="00E53ED9" w:rsidTr="002E369B">
        <w:tc>
          <w:tcPr>
            <w:tcW w:w="594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96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10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147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3880,70</w:t>
            </w:r>
          </w:p>
        </w:tc>
      </w:tr>
      <w:tr w:rsidR="00237F58" w:rsidRPr="00E53ED9" w:rsidTr="002E369B">
        <w:tc>
          <w:tcPr>
            <w:tcW w:w="594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96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10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147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4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1845,09</w:t>
            </w:r>
          </w:p>
        </w:tc>
      </w:tr>
      <w:tr w:rsidR="00237F58" w:rsidRPr="00E53ED9" w:rsidTr="002E369B">
        <w:tc>
          <w:tcPr>
            <w:tcW w:w="594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96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10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147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2067,69</w:t>
            </w:r>
          </w:p>
        </w:tc>
      </w:tr>
      <w:tr w:rsidR="00237F58" w:rsidRPr="00E53ED9" w:rsidTr="002E369B">
        <w:tc>
          <w:tcPr>
            <w:tcW w:w="594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F58" w:rsidRPr="00E53ED9" w:rsidRDefault="00237F58">
            <w:pPr>
              <w:pStyle w:val="P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96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10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147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7793,48</w:t>
            </w:r>
          </w:p>
        </w:tc>
      </w:tr>
    </w:tbl>
    <w:p w:rsidR="00237F58" w:rsidRPr="00E53ED9" w:rsidRDefault="00237F58">
      <w:pPr>
        <w:pStyle w:val="P20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14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1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14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18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E53ED9" w:rsidRDefault="00E53ED9">
      <w:pPr>
        <w:pStyle w:val="P21"/>
        <w:rPr>
          <w:rFonts w:ascii="Arial" w:hAnsi="Arial" w:cs="Arial"/>
          <w:sz w:val="24"/>
          <w:szCs w:val="24"/>
        </w:rPr>
      </w:pPr>
    </w:p>
    <w:p w:rsidR="00E53ED9" w:rsidRDefault="00E53ED9">
      <w:pPr>
        <w:pStyle w:val="P21"/>
        <w:rPr>
          <w:rFonts w:ascii="Arial" w:hAnsi="Arial" w:cs="Arial"/>
          <w:sz w:val="24"/>
          <w:szCs w:val="24"/>
        </w:rPr>
      </w:pPr>
    </w:p>
    <w:p w:rsidR="00E53ED9" w:rsidRDefault="00E53ED9">
      <w:pPr>
        <w:pStyle w:val="P21"/>
        <w:rPr>
          <w:rFonts w:ascii="Arial" w:hAnsi="Arial" w:cs="Arial"/>
          <w:sz w:val="24"/>
          <w:szCs w:val="24"/>
        </w:rPr>
      </w:pPr>
    </w:p>
    <w:p w:rsidR="00E53ED9" w:rsidRDefault="00E53ED9">
      <w:pPr>
        <w:pStyle w:val="P21"/>
        <w:rPr>
          <w:rFonts w:ascii="Arial" w:hAnsi="Arial" w:cs="Arial"/>
          <w:sz w:val="24"/>
          <w:szCs w:val="24"/>
        </w:rPr>
      </w:pPr>
    </w:p>
    <w:p w:rsidR="00E53ED9" w:rsidRDefault="00E53ED9">
      <w:pPr>
        <w:pStyle w:val="P21"/>
        <w:rPr>
          <w:rFonts w:ascii="Arial" w:hAnsi="Arial" w:cs="Arial"/>
          <w:sz w:val="24"/>
          <w:szCs w:val="24"/>
        </w:rPr>
      </w:pPr>
    </w:p>
    <w:p w:rsidR="00E53ED9" w:rsidRDefault="00E53ED9">
      <w:pPr>
        <w:pStyle w:val="P21"/>
        <w:rPr>
          <w:rFonts w:ascii="Arial" w:hAnsi="Arial" w:cs="Arial"/>
          <w:sz w:val="24"/>
          <w:szCs w:val="24"/>
        </w:rPr>
      </w:pPr>
    </w:p>
    <w:p w:rsidR="00E53ED9" w:rsidRPr="00E53ED9" w:rsidRDefault="00E53ED9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E369B">
      <w:pPr>
        <w:pStyle w:val="P6"/>
        <w:rPr>
          <w:rFonts w:ascii="Arial" w:hAnsi="Arial" w:cs="Arial"/>
          <w:sz w:val="24"/>
          <w:szCs w:val="24"/>
        </w:rPr>
      </w:pPr>
      <w:r w:rsidRPr="00E53ED9">
        <w:rPr>
          <w:rStyle w:val="T6"/>
          <w:rFonts w:ascii="Arial" w:hAnsi="Arial" w:cs="Arial"/>
          <w:sz w:val="24"/>
          <w:szCs w:val="24"/>
        </w:rPr>
        <w:t xml:space="preserve">         </w:t>
      </w: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E369B">
      <w:pPr>
        <w:pStyle w:val="P38"/>
        <w:rPr>
          <w:rFonts w:ascii="Arial" w:hAnsi="Arial" w:cs="Arial"/>
          <w:sz w:val="24"/>
          <w:szCs w:val="24"/>
        </w:rPr>
      </w:pPr>
      <w:r w:rsidRPr="00E53ED9">
        <w:rPr>
          <w:rStyle w:val="T6"/>
          <w:rFonts w:ascii="Arial" w:hAnsi="Arial" w:cs="Arial"/>
          <w:sz w:val="24"/>
          <w:szCs w:val="24"/>
        </w:rPr>
        <w:t xml:space="preserve">                         </w:t>
      </w:r>
    </w:p>
    <w:p w:rsidR="00237F58" w:rsidRPr="00E53ED9" w:rsidRDefault="00237F58">
      <w:pPr>
        <w:pStyle w:val="P36"/>
        <w:rPr>
          <w:rFonts w:ascii="Arial" w:hAnsi="Arial" w:cs="Arial"/>
          <w:sz w:val="24"/>
          <w:szCs w:val="24"/>
        </w:rPr>
      </w:pPr>
    </w:p>
    <w:p w:rsidR="00237F58" w:rsidRPr="00E53ED9" w:rsidRDefault="002E369B">
      <w:pPr>
        <w:pStyle w:val="P37"/>
        <w:rPr>
          <w:rFonts w:ascii="Arial" w:hAnsi="Arial" w:cs="Arial"/>
          <w:sz w:val="24"/>
          <w:szCs w:val="24"/>
        </w:rPr>
      </w:pPr>
      <w:r w:rsidRPr="00E53ED9">
        <w:rPr>
          <w:rStyle w:val="T15"/>
          <w:rFonts w:ascii="Arial" w:hAnsi="Arial" w:cs="Arial"/>
          <w:szCs w:val="24"/>
        </w:rPr>
        <w:lastRenderedPageBreak/>
        <w:t>Приложение №2</w:t>
      </w:r>
    </w:p>
    <w:p w:rsidR="00237F58" w:rsidRPr="00E53ED9" w:rsidRDefault="002E369B">
      <w:pPr>
        <w:pStyle w:val="P37"/>
        <w:rPr>
          <w:rFonts w:ascii="Arial" w:hAnsi="Arial" w:cs="Arial"/>
          <w:sz w:val="24"/>
          <w:szCs w:val="24"/>
        </w:rPr>
      </w:pPr>
      <w:r w:rsidRPr="00E53ED9">
        <w:rPr>
          <w:rStyle w:val="T15"/>
          <w:rFonts w:ascii="Arial" w:hAnsi="Arial" w:cs="Arial"/>
          <w:szCs w:val="24"/>
        </w:rPr>
        <w:t>к постановлению</w:t>
      </w:r>
    </w:p>
    <w:p w:rsidR="00237F58" w:rsidRPr="00E53ED9" w:rsidRDefault="002E369B">
      <w:pPr>
        <w:pStyle w:val="P37"/>
        <w:rPr>
          <w:rFonts w:ascii="Arial" w:hAnsi="Arial" w:cs="Arial"/>
          <w:sz w:val="24"/>
          <w:szCs w:val="24"/>
        </w:rPr>
      </w:pPr>
      <w:r w:rsidRPr="00E53ED9">
        <w:rPr>
          <w:rStyle w:val="T15"/>
          <w:rFonts w:ascii="Arial" w:hAnsi="Arial" w:cs="Arial"/>
          <w:szCs w:val="24"/>
        </w:rPr>
        <w:t>Исполнительного комитета</w:t>
      </w:r>
    </w:p>
    <w:p w:rsidR="00237F58" w:rsidRPr="00E53ED9" w:rsidRDefault="00994CBE">
      <w:pPr>
        <w:pStyle w:val="P37"/>
        <w:rPr>
          <w:rFonts w:ascii="Arial" w:hAnsi="Arial" w:cs="Arial"/>
          <w:sz w:val="24"/>
          <w:szCs w:val="24"/>
        </w:rPr>
      </w:pPr>
      <w:r w:rsidRPr="00E53ED9">
        <w:rPr>
          <w:rStyle w:val="T10"/>
          <w:rFonts w:ascii="Arial" w:hAnsi="Arial" w:cs="Arial"/>
          <w:sz w:val="24"/>
          <w:szCs w:val="24"/>
        </w:rPr>
        <w:t>Татарско-</w:t>
      </w:r>
      <w:proofErr w:type="spellStart"/>
      <w:r w:rsidRPr="00E53ED9">
        <w:rPr>
          <w:rStyle w:val="T10"/>
          <w:rFonts w:ascii="Arial" w:hAnsi="Arial" w:cs="Arial"/>
          <w:sz w:val="24"/>
          <w:szCs w:val="24"/>
        </w:rPr>
        <w:t>Кандызского</w:t>
      </w:r>
      <w:proofErr w:type="spellEnd"/>
      <w:r w:rsidRPr="00E53ED9">
        <w:rPr>
          <w:rStyle w:val="T10"/>
          <w:rFonts w:ascii="Arial" w:hAnsi="Arial" w:cs="Arial"/>
          <w:sz w:val="24"/>
          <w:szCs w:val="24"/>
        </w:rPr>
        <w:t xml:space="preserve"> </w:t>
      </w:r>
      <w:r w:rsidR="002E369B" w:rsidRPr="00E53ED9">
        <w:rPr>
          <w:rStyle w:val="T15"/>
          <w:rFonts w:ascii="Arial" w:hAnsi="Arial" w:cs="Arial"/>
          <w:szCs w:val="24"/>
        </w:rPr>
        <w:t>сельского поселения</w:t>
      </w:r>
    </w:p>
    <w:p w:rsidR="00237F58" w:rsidRPr="00E53ED9" w:rsidRDefault="002E369B">
      <w:pPr>
        <w:pStyle w:val="P37"/>
        <w:rPr>
          <w:rFonts w:ascii="Arial" w:hAnsi="Arial" w:cs="Arial"/>
          <w:sz w:val="24"/>
          <w:szCs w:val="24"/>
        </w:rPr>
      </w:pPr>
      <w:r w:rsidRPr="00E53ED9">
        <w:rPr>
          <w:rStyle w:val="T15"/>
          <w:rFonts w:ascii="Arial" w:hAnsi="Arial" w:cs="Arial"/>
          <w:szCs w:val="24"/>
        </w:rPr>
        <w:t>Бавлинского муниципального района</w:t>
      </w:r>
    </w:p>
    <w:p w:rsidR="00237F58" w:rsidRPr="00E53ED9" w:rsidRDefault="002E369B">
      <w:pPr>
        <w:pStyle w:val="P37"/>
        <w:rPr>
          <w:rFonts w:ascii="Arial" w:hAnsi="Arial" w:cs="Arial"/>
          <w:sz w:val="24"/>
          <w:szCs w:val="24"/>
        </w:rPr>
      </w:pPr>
      <w:r w:rsidRPr="00E53ED9">
        <w:rPr>
          <w:rStyle w:val="T15"/>
          <w:rFonts w:ascii="Arial" w:hAnsi="Arial" w:cs="Arial"/>
          <w:szCs w:val="24"/>
        </w:rPr>
        <w:t>от 01.02.2023 № 1</w:t>
      </w: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14"/>
        <w:rPr>
          <w:rFonts w:ascii="Arial" w:hAnsi="Arial" w:cs="Arial"/>
          <w:sz w:val="24"/>
          <w:szCs w:val="24"/>
        </w:rPr>
      </w:pPr>
    </w:p>
    <w:p w:rsidR="00237F58" w:rsidRPr="00E53ED9" w:rsidRDefault="002E369B">
      <w:pPr>
        <w:pStyle w:val="P2"/>
        <w:rPr>
          <w:rFonts w:ascii="Arial" w:hAnsi="Arial" w:cs="Arial"/>
          <w:sz w:val="24"/>
          <w:szCs w:val="24"/>
        </w:rPr>
      </w:pPr>
      <w:r w:rsidRPr="00E53ED9">
        <w:rPr>
          <w:rStyle w:val="T6"/>
          <w:rFonts w:ascii="Arial" w:hAnsi="Arial" w:cs="Arial"/>
          <w:sz w:val="24"/>
          <w:szCs w:val="24"/>
        </w:rPr>
        <w:t>Стоимость</w:t>
      </w:r>
    </w:p>
    <w:p w:rsidR="00237F58" w:rsidRPr="00E53ED9" w:rsidRDefault="002E369B">
      <w:pPr>
        <w:pStyle w:val="P2"/>
        <w:rPr>
          <w:rFonts w:ascii="Arial" w:hAnsi="Arial" w:cs="Arial"/>
          <w:sz w:val="24"/>
          <w:szCs w:val="24"/>
        </w:rPr>
      </w:pPr>
      <w:r w:rsidRPr="00E53ED9">
        <w:rPr>
          <w:rStyle w:val="T6"/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237F58" w:rsidRPr="00E53ED9" w:rsidRDefault="002E369B">
      <w:pPr>
        <w:pStyle w:val="P2"/>
        <w:rPr>
          <w:rFonts w:ascii="Arial" w:hAnsi="Arial" w:cs="Arial"/>
          <w:sz w:val="24"/>
          <w:szCs w:val="24"/>
        </w:rPr>
      </w:pPr>
      <w:r w:rsidRPr="00E53ED9">
        <w:rPr>
          <w:rStyle w:val="T6"/>
          <w:rFonts w:ascii="Arial" w:hAnsi="Arial" w:cs="Arial"/>
          <w:sz w:val="24"/>
          <w:szCs w:val="24"/>
        </w:rPr>
        <w:t xml:space="preserve">в </w:t>
      </w:r>
      <w:r w:rsidR="00994CBE" w:rsidRPr="00E53ED9">
        <w:rPr>
          <w:rStyle w:val="T6"/>
          <w:rFonts w:ascii="Arial" w:hAnsi="Arial" w:cs="Arial"/>
          <w:sz w:val="24"/>
          <w:szCs w:val="24"/>
        </w:rPr>
        <w:t>Татарско-</w:t>
      </w:r>
      <w:proofErr w:type="spellStart"/>
      <w:r w:rsidR="00994CBE" w:rsidRPr="00E53ED9">
        <w:rPr>
          <w:rStyle w:val="T6"/>
          <w:rFonts w:ascii="Arial" w:hAnsi="Arial" w:cs="Arial"/>
          <w:sz w:val="24"/>
          <w:szCs w:val="24"/>
        </w:rPr>
        <w:t>Кандызском</w:t>
      </w:r>
      <w:proofErr w:type="spellEnd"/>
      <w:r w:rsidRPr="00E53ED9">
        <w:rPr>
          <w:rStyle w:val="T6"/>
          <w:rFonts w:ascii="Arial" w:hAnsi="Arial" w:cs="Arial"/>
          <w:sz w:val="24"/>
          <w:szCs w:val="24"/>
        </w:rPr>
        <w:t xml:space="preserve"> сельском поселении с 01.02.2023 года</w:t>
      </w:r>
    </w:p>
    <w:p w:rsidR="00237F58" w:rsidRPr="00E53ED9" w:rsidRDefault="00237F58">
      <w:pPr>
        <w:pStyle w:val="P18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18"/>
        <w:rPr>
          <w:rFonts w:ascii="Arial" w:hAnsi="Arial" w:cs="Arial"/>
          <w:sz w:val="24"/>
          <w:szCs w:val="24"/>
        </w:rPr>
      </w:pPr>
    </w:p>
    <w:tbl>
      <w:tblPr>
        <w:tblW w:w="10138" w:type="dxa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6397"/>
        <w:gridCol w:w="3147"/>
      </w:tblGrid>
      <w:tr w:rsidR="00237F58" w:rsidRPr="00E53ED9" w:rsidTr="002E369B">
        <w:tc>
          <w:tcPr>
            <w:tcW w:w="594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396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147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237F58" w:rsidRPr="00E53ED9" w:rsidTr="002E369B">
        <w:tc>
          <w:tcPr>
            <w:tcW w:w="594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96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10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147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237F58" w:rsidRPr="00E53ED9" w:rsidTr="002E369B">
        <w:tc>
          <w:tcPr>
            <w:tcW w:w="594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96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10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147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237F58" w:rsidRPr="00E53ED9" w:rsidTr="002E369B">
        <w:tc>
          <w:tcPr>
            <w:tcW w:w="594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96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10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147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3280,70</w:t>
            </w:r>
          </w:p>
        </w:tc>
      </w:tr>
      <w:tr w:rsidR="00237F58" w:rsidRPr="00E53ED9" w:rsidTr="002E369B">
        <w:tc>
          <w:tcPr>
            <w:tcW w:w="594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96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10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147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1545,09</w:t>
            </w:r>
          </w:p>
        </w:tc>
      </w:tr>
      <w:tr w:rsidR="00237F58" w:rsidRPr="00E53ED9" w:rsidTr="002E369B">
        <w:tc>
          <w:tcPr>
            <w:tcW w:w="594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96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10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147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1867,69</w:t>
            </w:r>
          </w:p>
        </w:tc>
      </w:tr>
      <w:tr w:rsidR="00237F58" w:rsidRPr="00E53ED9" w:rsidTr="002E369B">
        <w:tc>
          <w:tcPr>
            <w:tcW w:w="594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F58" w:rsidRPr="00E53ED9" w:rsidRDefault="00237F58">
            <w:pPr>
              <w:pStyle w:val="P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96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10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147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tcMar>
              <w:top w:w="0" w:type="dxa"/>
              <w:bottom w:w="0" w:type="dxa"/>
            </w:tcMar>
          </w:tcPr>
          <w:p w:rsidR="00237F58" w:rsidRPr="00E53ED9" w:rsidRDefault="002E369B">
            <w:pPr>
              <w:pStyle w:val="P3"/>
              <w:rPr>
                <w:rFonts w:ascii="Arial" w:hAnsi="Arial" w:cs="Arial"/>
                <w:sz w:val="24"/>
                <w:szCs w:val="24"/>
              </w:rPr>
            </w:pPr>
            <w:r w:rsidRPr="00E53ED9">
              <w:rPr>
                <w:rStyle w:val="T6"/>
                <w:rFonts w:ascii="Arial" w:hAnsi="Arial" w:cs="Arial"/>
                <w:sz w:val="24"/>
                <w:szCs w:val="24"/>
              </w:rPr>
              <w:t>7793,48</w:t>
            </w:r>
          </w:p>
        </w:tc>
      </w:tr>
    </w:tbl>
    <w:p w:rsidR="00237F58" w:rsidRPr="00E53ED9" w:rsidRDefault="00237F58">
      <w:pPr>
        <w:pStyle w:val="P18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14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1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4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28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P14"/>
        <w:rPr>
          <w:rFonts w:ascii="Arial" w:hAnsi="Arial" w:cs="Arial"/>
          <w:sz w:val="24"/>
          <w:szCs w:val="24"/>
        </w:rPr>
      </w:pPr>
    </w:p>
    <w:p w:rsidR="00237F58" w:rsidRPr="00E53ED9" w:rsidRDefault="00237F58">
      <w:pPr>
        <w:pStyle w:val="Standard"/>
        <w:rPr>
          <w:rFonts w:ascii="Arial" w:hAnsi="Arial" w:cs="Arial"/>
          <w:sz w:val="24"/>
          <w:szCs w:val="24"/>
        </w:rPr>
      </w:pPr>
    </w:p>
    <w:sectPr w:rsidR="00237F58" w:rsidRPr="00E53ED9" w:rsidSect="00E53ED9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1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ngal1">
    <w:charset w:val="00"/>
    <w:family w:val="auto"/>
    <w:pitch w:val="default"/>
  </w:font>
  <w:font w:name="Times New Roman1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A6A8F"/>
    <w:multiLevelType w:val="multilevel"/>
    <w:tmpl w:val="F8E2A7C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proofState w:spelling="clean" w:grammar="clean"/>
  <w:attachedTemplate r:id="rId1"/>
  <w:defaultTabStop w:val="708"/>
  <w:noPunctuationKerning/>
  <w:characterSpacingControl w:val="doNotCompress"/>
  <w:saveXmlDataOnly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D9"/>
    <w:rsid w:val="00237F58"/>
    <w:rsid w:val="002E369B"/>
    <w:rsid w:val="00407AE0"/>
    <w:rsid w:val="00555F88"/>
    <w:rsid w:val="0090656D"/>
    <w:rsid w:val="00994CBE"/>
    <w:rsid w:val="00B344FE"/>
    <w:rsid w:val="00BA11F1"/>
    <w:rsid w:val="00E5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F727"/>
  <w15:chartTrackingRefBased/>
  <w15:docId w15:val="{F4BA379C-652A-4EC3-BE64-60208C48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rsid w:val="00237F58"/>
    <w:pPr>
      <w:widowControl w:val="0"/>
      <w:adjustRightInd w:val="0"/>
      <w:spacing w:after="200" w:line="276" w:lineRule="auto"/>
    </w:pPr>
    <w:rPr>
      <w:rFonts w:ascii="Calibri" w:eastAsia="Arial Unicode MS" w:hAnsi="Calibri" w:cs="Calibri1"/>
      <w:sz w:val="22"/>
    </w:rPr>
  </w:style>
  <w:style w:type="table" w:customStyle="1" w:styleId="default-table-style">
    <w:name w:val="default-table-style"/>
    <w:rsid w:val="00237F58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237F58"/>
    <w:pPr>
      <w:widowControl/>
    </w:pPr>
  </w:style>
  <w:style w:type="paragraph" w:customStyle="1" w:styleId="Heading">
    <w:name w:val="Heading"/>
    <w:basedOn w:val="Standard"/>
    <w:next w:val="Text20body"/>
    <w:rsid w:val="00237F58"/>
    <w:pPr>
      <w:widowControl w:val="0"/>
      <w:spacing w:before="239" w:after="120"/>
    </w:pPr>
    <w:rPr>
      <w:rFonts w:ascii="Arial" w:hAnsi="Arial" w:cs="Mangal"/>
      <w:sz w:val="28"/>
    </w:rPr>
  </w:style>
  <w:style w:type="paragraph" w:customStyle="1" w:styleId="Text20body">
    <w:name w:val="Text_20_body"/>
    <w:basedOn w:val="Standard"/>
    <w:rsid w:val="00237F58"/>
    <w:pPr>
      <w:widowControl w:val="0"/>
      <w:spacing w:after="120"/>
    </w:pPr>
  </w:style>
  <w:style w:type="paragraph" w:styleId="a3">
    <w:name w:val="List"/>
    <w:basedOn w:val="Text20body"/>
    <w:rsid w:val="00237F58"/>
    <w:rPr>
      <w:rFonts w:cs="Mangal1"/>
    </w:rPr>
  </w:style>
  <w:style w:type="paragraph" w:customStyle="1" w:styleId="Caption">
    <w:name w:val="Caption"/>
    <w:basedOn w:val="Standard"/>
    <w:rsid w:val="00237F58"/>
    <w:pPr>
      <w:widowControl w:val="0"/>
      <w:suppressLineNumbers/>
      <w:spacing w:before="120" w:after="120"/>
    </w:pPr>
    <w:rPr>
      <w:rFonts w:cs="Mangal1"/>
      <w:i/>
      <w:sz w:val="24"/>
    </w:rPr>
  </w:style>
  <w:style w:type="paragraph" w:customStyle="1" w:styleId="Index">
    <w:name w:val="Index"/>
    <w:basedOn w:val="Standard"/>
    <w:rsid w:val="00237F58"/>
    <w:pPr>
      <w:widowControl w:val="0"/>
      <w:suppressLineNumbers/>
    </w:pPr>
    <w:rPr>
      <w:rFonts w:cs="Mangal1"/>
    </w:rPr>
  </w:style>
  <w:style w:type="character" w:customStyle="1" w:styleId="Default20Paragraph20Font">
    <w:name w:val="Default_20_Paragraph_20_Font"/>
    <w:rsid w:val="00237F58"/>
  </w:style>
  <w:style w:type="character" w:customStyle="1" w:styleId="Internet20link">
    <w:name w:val="Internet_20_link"/>
    <w:rsid w:val="00237F58"/>
    <w:rPr>
      <w:color w:val="000080"/>
      <w:u w:val="single"/>
    </w:rPr>
  </w:style>
  <w:style w:type="table" w:customStyle="1" w:styleId="1">
    <w:name w:val="Таблица1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Таблица2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Таблица3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Таблица4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Таблица5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Таблица6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Таблица7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237F58"/>
    <w:pPr>
      <w:widowControl w:val="0"/>
      <w:spacing w:after="0" w:line="240" w:lineRule="auto"/>
    </w:pPr>
  </w:style>
  <w:style w:type="paragraph" w:customStyle="1" w:styleId="P2">
    <w:name w:val="P2"/>
    <w:basedOn w:val="Standard"/>
    <w:hidden/>
    <w:rsid w:val="00237F58"/>
    <w:pPr>
      <w:widowControl w:val="0"/>
      <w:spacing w:after="0" w:line="240" w:lineRule="auto"/>
      <w:jc w:val="center"/>
    </w:pPr>
  </w:style>
  <w:style w:type="paragraph" w:customStyle="1" w:styleId="P3">
    <w:name w:val="P3"/>
    <w:basedOn w:val="Standard"/>
    <w:hidden/>
    <w:rsid w:val="00237F58"/>
    <w:pPr>
      <w:widowControl w:val="0"/>
      <w:tabs>
        <w:tab w:val="left" w:pos="1440"/>
      </w:tabs>
      <w:spacing w:after="0" w:line="240" w:lineRule="auto"/>
      <w:jc w:val="center"/>
    </w:pPr>
  </w:style>
  <w:style w:type="paragraph" w:customStyle="1" w:styleId="P4">
    <w:name w:val="P4"/>
    <w:basedOn w:val="Standard"/>
    <w:hidden/>
    <w:rsid w:val="00237F58"/>
    <w:pPr>
      <w:widowControl w:val="0"/>
      <w:tabs>
        <w:tab w:val="left" w:pos="915"/>
        <w:tab w:val="center" w:pos="1425"/>
      </w:tabs>
      <w:spacing w:after="0" w:line="240" w:lineRule="auto"/>
      <w:jc w:val="center"/>
    </w:pPr>
  </w:style>
  <w:style w:type="paragraph" w:customStyle="1" w:styleId="P5">
    <w:name w:val="P5"/>
    <w:basedOn w:val="Standard"/>
    <w:hidden/>
    <w:rsid w:val="00237F58"/>
    <w:pPr>
      <w:widowControl w:val="0"/>
      <w:tabs>
        <w:tab w:val="left" w:pos="6120"/>
      </w:tabs>
      <w:spacing w:after="0" w:line="240" w:lineRule="auto"/>
    </w:pPr>
  </w:style>
  <w:style w:type="paragraph" w:customStyle="1" w:styleId="P6">
    <w:name w:val="P6"/>
    <w:basedOn w:val="Standard"/>
    <w:hidden/>
    <w:rsid w:val="00237F58"/>
    <w:pPr>
      <w:widowControl w:val="0"/>
      <w:spacing w:after="0" w:line="240" w:lineRule="auto"/>
      <w:jc w:val="distribute"/>
    </w:pPr>
  </w:style>
  <w:style w:type="paragraph" w:customStyle="1" w:styleId="P7">
    <w:name w:val="P7"/>
    <w:basedOn w:val="Standard"/>
    <w:hidden/>
    <w:rsid w:val="00237F58"/>
    <w:pPr>
      <w:widowControl w:val="0"/>
      <w:tabs>
        <w:tab w:val="left" w:pos="4575"/>
        <w:tab w:val="left" w:pos="8896"/>
      </w:tabs>
      <w:spacing w:after="0" w:line="240" w:lineRule="auto"/>
    </w:pPr>
  </w:style>
  <w:style w:type="paragraph" w:customStyle="1" w:styleId="P8">
    <w:name w:val="P8"/>
    <w:basedOn w:val="Standard"/>
    <w:hidden/>
    <w:rsid w:val="00237F58"/>
    <w:pPr>
      <w:widowControl w:val="0"/>
      <w:spacing w:after="0" w:line="240" w:lineRule="auto"/>
      <w:jc w:val="right"/>
    </w:pPr>
  </w:style>
  <w:style w:type="paragraph" w:customStyle="1" w:styleId="P9">
    <w:name w:val="P9"/>
    <w:basedOn w:val="Standard"/>
    <w:hidden/>
    <w:rsid w:val="00237F58"/>
    <w:pPr>
      <w:widowControl w:val="0"/>
      <w:tabs>
        <w:tab w:val="left" w:pos="4575"/>
        <w:tab w:val="left" w:pos="8896"/>
      </w:tabs>
      <w:spacing w:after="0" w:line="240" w:lineRule="auto"/>
      <w:jc w:val="right"/>
    </w:pPr>
  </w:style>
  <w:style w:type="paragraph" w:customStyle="1" w:styleId="P10">
    <w:name w:val="P10"/>
    <w:basedOn w:val="Standard"/>
    <w:hidden/>
    <w:rsid w:val="00237F58"/>
    <w:pPr>
      <w:widowControl w:val="0"/>
      <w:tabs>
        <w:tab w:val="left" w:pos="1440"/>
      </w:tabs>
      <w:spacing w:after="0" w:line="240" w:lineRule="auto"/>
    </w:pPr>
  </w:style>
  <w:style w:type="paragraph" w:customStyle="1" w:styleId="P11">
    <w:name w:val="P11"/>
    <w:basedOn w:val="Standard"/>
    <w:hidden/>
    <w:rsid w:val="00237F58"/>
    <w:pPr>
      <w:widowControl w:val="0"/>
      <w:tabs>
        <w:tab w:val="left" w:pos="8626"/>
      </w:tabs>
      <w:spacing w:after="0" w:line="240" w:lineRule="auto"/>
    </w:pPr>
  </w:style>
  <w:style w:type="paragraph" w:customStyle="1" w:styleId="P12">
    <w:name w:val="P12"/>
    <w:basedOn w:val="Standard"/>
    <w:hidden/>
    <w:rsid w:val="00237F58"/>
    <w:pPr>
      <w:widowControl w:val="0"/>
      <w:spacing w:after="0" w:line="240" w:lineRule="auto"/>
    </w:pPr>
    <w:rPr>
      <w:rFonts w:ascii="Times New Roman" w:eastAsia="Calibri1" w:hAnsi="Times New Roman" w:cs="Times New Roman1"/>
      <w:sz w:val="28"/>
    </w:rPr>
  </w:style>
  <w:style w:type="paragraph" w:customStyle="1" w:styleId="P13">
    <w:name w:val="P13"/>
    <w:basedOn w:val="Standard"/>
    <w:hidden/>
    <w:rsid w:val="00237F58"/>
    <w:pPr>
      <w:widowControl w:val="0"/>
      <w:spacing w:after="0" w:line="240" w:lineRule="auto"/>
      <w:jc w:val="center"/>
    </w:pPr>
    <w:rPr>
      <w:rFonts w:ascii="Times New Roman" w:eastAsia="Calibri1" w:hAnsi="Times New Roman" w:cs="Times New Roman1"/>
      <w:sz w:val="28"/>
    </w:rPr>
  </w:style>
  <w:style w:type="paragraph" w:customStyle="1" w:styleId="P14">
    <w:name w:val="P14"/>
    <w:basedOn w:val="Standard"/>
    <w:hidden/>
    <w:rsid w:val="00237F58"/>
    <w:pPr>
      <w:widowControl w:val="0"/>
      <w:spacing w:after="0" w:line="240" w:lineRule="auto"/>
    </w:pPr>
    <w:rPr>
      <w:rFonts w:ascii="Times New Roman" w:eastAsia="Times New Roman1" w:hAnsi="Times New Roman" w:cs="Times New Roman1"/>
      <w:sz w:val="28"/>
    </w:rPr>
  </w:style>
  <w:style w:type="paragraph" w:customStyle="1" w:styleId="P15">
    <w:name w:val="P15"/>
    <w:basedOn w:val="Standard"/>
    <w:hidden/>
    <w:rsid w:val="00237F58"/>
    <w:pPr>
      <w:widowControl w:val="0"/>
      <w:tabs>
        <w:tab w:val="left" w:pos="6120"/>
      </w:tabs>
      <w:spacing w:after="0" w:line="240" w:lineRule="auto"/>
    </w:pPr>
    <w:rPr>
      <w:rFonts w:ascii="Times New Roman" w:eastAsia="Times New Roman1" w:hAnsi="Times New Roman" w:cs="Times New Roman1"/>
      <w:sz w:val="28"/>
    </w:rPr>
  </w:style>
  <w:style w:type="paragraph" w:customStyle="1" w:styleId="P16">
    <w:name w:val="P16"/>
    <w:basedOn w:val="Standard"/>
    <w:hidden/>
    <w:rsid w:val="00237F58"/>
    <w:pPr>
      <w:widowControl w:val="0"/>
      <w:tabs>
        <w:tab w:val="left" w:pos="4575"/>
        <w:tab w:val="left" w:pos="8896"/>
      </w:tabs>
      <w:spacing w:after="0" w:line="240" w:lineRule="auto"/>
      <w:jc w:val="right"/>
    </w:pPr>
    <w:rPr>
      <w:rFonts w:ascii="Times New Roman" w:eastAsia="Times New Roman1" w:hAnsi="Times New Roman" w:cs="Times New Roman1"/>
      <w:sz w:val="28"/>
    </w:rPr>
  </w:style>
  <w:style w:type="paragraph" w:customStyle="1" w:styleId="P17">
    <w:name w:val="P17"/>
    <w:basedOn w:val="Standard"/>
    <w:hidden/>
    <w:rsid w:val="00237F58"/>
    <w:pPr>
      <w:widowControl w:val="0"/>
      <w:tabs>
        <w:tab w:val="left" w:pos="4575"/>
        <w:tab w:val="left" w:pos="8896"/>
      </w:tabs>
      <w:spacing w:after="0" w:line="240" w:lineRule="auto"/>
    </w:pPr>
    <w:rPr>
      <w:rFonts w:ascii="Times New Roman" w:eastAsia="Times New Roman1" w:hAnsi="Times New Roman" w:cs="Times New Roman1"/>
      <w:sz w:val="28"/>
    </w:rPr>
  </w:style>
  <w:style w:type="paragraph" w:customStyle="1" w:styleId="P18">
    <w:name w:val="P18"/>
    <w:basedOn w:val="Standard"/>
    <w:hidden/>
    <w:rsid w:val="00237F58"/>
    <w:pPr>
      <w:widowControl w:val="0"/>
      <w:spacing w:after="0" w:line="240" w:lineRule="auto"/>
      <w:jc w:val="center"/>
    </w:pPr>
    <w:rPr>
      <w:rFonts w:ascii="Times New Roman" w:eastAsia="Times New Roman1" w:hAnsi="Times New Roman" w:cs="Times New Roman1"/>
      <w:sz w:val="28"/>
    </w:rPr>
  </w:style>
  <w:style w:type="paragraph" w:customStyle="1" w:styleId="P19">
    <w:name w:val="P19"/>
    <w:basedOn w:val="Standard"/>
    <w:hidden/>
    <w:rsid w:val="00237F58"/>
    <w:pPr>
      <w:widowControl w:val="0"/>
      <w:tabs>
        <w:tab w:val="left" w:pos="1440"/>
      </w:tabs>
      <w:spacing w:after="0" w:line="240" w:lineRule="auto"/>
      <w:jc w:val="center"/>
    </w:pPr>
    <w:rPr>
      <w:rFonts w:ascii="Times New Roman" w:eastAsia="Times New Roman1" w:hAnsi="Times New Roman" w:cs="Times New Roman1"/>
      <w:sz w:val="28"/>
    </w:rPr>
  </w:style>
  <w:style w:type="paragraph" w:customStyle="1" w:styleId="P20">
    <w:name w:val="P20"/>
    <w:basedOn w:val="Standard"/>
    <w:hidden/>
    <w:rsid w:val="00237F58"/>
    <w:pPr>
      <w:widowControl w:val="0"/>
      <w:tabs>
        <w:tab w:val="left" w:pos="1440"/>
      </w:tabs>
      <w:spacing w:after="0" w:line="240" w:lineRule="auto"/>
    </w:pPr>
    <w:rPr>
      <w:rFonts w:ascii="Times New Roman" w:eastAsia="Times New Roman1" w:hAnsi="Times New Roman" w:cs="Times New Roman1"/>
      <w:sz w:val="28"/>
    </w:rPr>
  </w:style>
  <w:style w:type="paragraph" w:customStyle="1" w:styleId="P21">
    <w:name w:val="P21"/>
    <w:basedOn w:val="Standard"/>
    <w:hidden/>
    <w:rsid w:val="00237F58"/>
    <w:pPr>
      <w:widowControl w:val="0"/>
      <w:spacing w:after="0" w:line="240" w:lineRule="auto"/>
      <w:jc w:val="distribute"/>
    </w:pPr>
    <w:rPr>
      <w:rFonts w:ascii="Times New Roman" w:eastAsia="Times New Roman1" w:hAnsi="Times New Roman" w:cs="Times New Roman1"/>
      <w:sz w:val="28"/>
    </w:rPr>
  </w:style>
  <w:style w:type="paragraph" w:customStyle="1" w:styleId="P22">
    <w:name w:val="P22"/>
    <w:basedOn w:val="Standard"/>
    <w:hidden/>
    <w:rsid w:val="00237F58"/>
    <w:pPr>
      <w:widowControl w:val="0"/>
      <w:spacing w:after="0" w:line="120" w:lineRule="auto"/>
    </w:pPr>
    <w:rPr>
      <w:rFonts w:ascii="Times New Roman" w:eastAsia="Times New Roman1" w:hAnsi="Times New Roman" w:cs="Times New Roman1"/>
      <w:sz w:val="28"/>
    </w:rPr>
  </w:style>
  <w:style w:type="paragraph" w:customStyle="1" w:styleId="P23">
    <w:name w:val="P23"/>
    <w:basedOn w:val="Standard"/>
    <w:hidden/>
    <w:rsid w:val="00237F58"/>
    <w:pPr>
      <w:widowControl w:val="0"/>
      <w:spacing w:after="0" w:line="240" w:lineRule="auto"/>
      <w:jc w:val="center"/>
    </w:pPr>
    <w:rPr>
      <w:rFonts w:ascii="Times New Roman" w:eastAsia="Times New Roman1" w:hAnsi="Times New Roman" w:cs="Times New Roman1"/>
      <w:sz w:val="28"/>
    </w:rPr>
  </w:style>
  <w:style w:type="paragraph" w:customStyle="1" w:styleId="P24">
    <w:name w:val="P24"/>
    <w:basedOn w:val="Standard"/>
    <w:hidden/>
    <w:rsid w:val="00237F58"/>
    <w:pPr>
      <w:widowControl w:val="0"/>
      <w:spacing w:after="0"/>
      <w:jc w:val="distribute"/>
    </w:pPr>
    <w:rPr>
      <w:rFonts w:ascii="Times New Roman" w:eastAsia="Times New Roman1" w:hAnsi="Times New Roman" w:cs="Times New Roman1"/>
      <w:sz w:val="28"/>
    </w:rPr>
  </w:style>
  <w:style w:type="paragraph" w:customStyle="1" w:styleId="P25">
    <w:name w:val="P25"/>
    <w:basedOn w:val="Standard"/>
    <w:hidden/>
    <w:rsid w:val="00237F58"/>
    <w:pPr>
      <w:widowControl w:val="0"/>
      <w:spacing w:after="0" w:line="240" w:lineRule="auto"/>
    </w:pPr>
    <w:rPr>
      <w:rFonts w:ascii="Times New Roman" w:eastAsia="Times New Roman1" w:hAnsi="Times New Roman" w:cs="Times New Roman1"/>
      <w:sz w:val="24"/>
    </w:rPr>
  </w:style>
  <w:style w:type="paragraph" w:customStyle="1" w:styleId="P26">
    <w:name w:val="P26"/>
    <w:basedOn w:val="Standard"/>
    <w:hidden/>
    <w:rsid w:val="00237F58"/>
    <w:pPr>
      <w:widowControl w:val="0"/>
      <w:spacing w:after="0" w:line="240" w:lineRule="auto"/>
    </w:pPr>
    <w:rPr>
      <w:rFonts w:ascii="Times New Roman" w:eastAsia="Times New Roman1" w:hAnsi="Times New Roman" w:cs="Times New Roman1"/>
      <w:sz w:val="24"/>
    </w:rPr>
  </w:style>
  <w:style w:type="paragraph" w:customStyle="1" w:styleId="P27">
    <w:name w:val="P27"/>
    <w:basedOn w:val="Standard"/>
    <w:hidden/>
    <w:rsid w:val="00237F58"/>
    <w:pPr>
      <w:widowControl w:val="0"/>
      <w:tabs>
        <w:tab w:val="left" w:pos="4575"/>
        <w:tab w:val="left" w:pos="8896"/>
      </w:tabs>
      <w:spacing w:after="0" w:line="240" w:lineRule="auto"/>
      <w:jc w:val="right"/>
    </w:pPr>
    <w:rPr>
      <w:rFonts w:ascii="Times New Roman" w:eastAsia="Times New Roman1" w:hAnsi="Times New Roman" w:cs="Times New Roman1"/>
      <w:sz w:val="24"/>
    </w:rPr>
  </w:style>
  <w:style w:type="paragraph" w:customStyle="1" w:styleId="P28">
    <w:name w:val="P28"/>
    <w:basedOn w:val="Standard"/>
    <w:hidden/>
    <w:rsid w:val="00237F58"/>
    <w:pPr>
      <w:widowControl w:val="0"/>
      <w:tabs>
        <w:tab w:val="left" w:pos="7289"/>
      </w:tabs>
      <w:spacing w:after="0"/>
      <w:jc w:val="distribute"/>
    </w:pPr>
  </w:style>
  <w:style w:type="paragraph" w:customStyle="1" w:styleId="P29">
    <w:name w:val="P29"/>
    <w:basedOn w:val="Standard"/>
    <w:hidden/>
    <w:rsid w:val="00237F58"/>
    <w:pPr>
      <w:widowControl w:val="0"/>
      <w:spacing w:after="0" w:line="240" w:lineRule="auto"/>
      <w:jc w:val="center"/>
    </w:pPr>
  </w:style>
  <w:style w:type="paragraph" w:customStyle="1" w:styleId="P30">
    <w:name w:val="P30"/>
    <w:basedOn w:val="Standard"/>
    <w:hidden/>
    <w:rsid w:val="00237F58"/>
    <w:pPr>
      <w:widowControl w:val="0"/>
      <w:spacing w:after="0" w:line="240" w:lineRule="auto"/>
      <w:ind w:left="-295" w:firstLine="295"/>
      <w:jc w:val="center"/>
    </w:pPr>
  </w:style>
  <w:style w:type="paragraph" w:customStyle="1" w:styleId="P31">
    <w:name w:val="P31"/>
    <w:basedOn w:val="Standard"/>
    <w:hidden/>
    <w:rsid w:val="00237F58"/>
    <w:pPr>
      <w:widowControl w:val="0"/>
      <w:spacing w:after="0" w:line="240" w:lineRule="auto"/>
      <w:ind w:left="-364" w:right="565"/>
    </w:pPr>
  </w:style>
  <w:style w:type="paragraph" w:customStyle="1" w:styleId="P32">
    <w:name w:val="P32"/>
    <w:basedOn w:val="Standard"/>
    <w:hidden/>
    <w:rsid w:val="00237F58"/>
    <w:pPr>
      <w:widowControl w:val="0"/>
      <w:spacing w:before="22" w:after="22" w:line="240" w:lineRule="auto"/>
    </w:pPr>
  </w:style>
  <w:style w:type="paragraph" w:customStyle="1" w:styleId="P33">
    <w:name w:val="P33"/>
    <w:basedOn w:val="Standard"/>
    <w:hidden/>
    <w:rsid w:val="00237F58"/>
    <w:pPr>
      <w:widowControl w:val="0"/>
      <w:spacing w:after="0" w:line="336" w:lineRule="auto"/>
      <w:ind w:firstLine="709"/>
      <w:jc w:val="distribute"/>
    </w:pPr>
  </w:style>
  <w:style w:type="paragraph" w:customStyle="1" w:styleId="P34">
    <w:name w:val="P34"/>
    <w:basedOn w:val="Standard"/>
    <w:hidden/>
    <w:rsid w:val="00237F58"/>
    <w:pPr>
      <w:widowControl w:val="0"/>
      <w:tabs>
        <w:tab w:val="left" w:pos="966"/>
      </w:tabs>
      <w:spacing w:after="0" w:line="336" w:lineRule="auto"/>
      <w:ind w:firstLine="709"/>
      <w:jc w:val="distribute"/>
    </w:pPr>
  </w:style>
  <w:style w:type="paragraph" w:customStyle="1" w:styleId="P35">
    <w:name w:val="P35"/>
    <w:basedOn w:val="Standard"/>
    <w:hidden/>
    <w:rsid w:val="00237F58"/>
    <w:pPr>
      <w:widowControl w:val="0"/>
      <w:spacing w:after="0" w:line="336" w:lineRule="auto"/>
      <w:ind w:firstLine="709"/>
      <w:jc w:val="distribute"/>
    </w:pPr>
    <w:rPr>
      <w:rFonts w:ascii="Times New Roman" w:eastAsia="Times New Roman1" w:hAnsi="Times New Roman" w:cs="Times New Roman1"/>
      <w:sz w:val="28"/>
    </w:rPr>
  </w:style>
  <w:style w:type="paragraph" w:customStyle="1" w:styleId="P36">
    <w:name w:val="P36"/>
    <w:basedOn w:val="Standard"/>
    <w:hidden/>
    <w:rsid w:val="00237F58"/>
    <w:pPr>
      <w:widowControl w:val="0"/>
      <w:tabs>
        <w:tab w:val="left" w:pos="8476"/>
        <w:tab w:val="right" w:pos="9639"/>
      </w:tabs>
      <w:spacing w:after="0" w:line="240" w:lineRule="auto"/>
      <w:ind w:firstLine="709"/>
    </w:pPr>
    <w:rPr>
      <w:rFonts w:ascii="Times New Roman" w:eastAsia="Times New Roman1" w:hAnsi="Times New Roman" w:cs="Times New Roman1"/>
      <w:sz w:val="28"/>
    </w:rPr>
  </w:style>
  <w:style w:type="paragraph" w:customStyle="1" w:styleId="P37">
    <w:name w:val="P37"/>
    <w:basedOn w:val="Standard"/>
    <w:hidden/>
    <w:rsid w:val="00237F58"/>
    <w:pPr>
      <w:widowControl w:val="0"/>
      <w:spacing w:after="0" w:line="240" w:lineRule="auto"/>
      <w:ind w:firstLine="709"/>
      <w:jc w:val="right"/>
    </w:pPr>
  </w:style>
  <w:style w:type="paragraph" w:customStyle="1" w:styleId="P38">
    <w:name w:val="P38"/>
    <w:basedOn w:val="Standard"/>
    <w:hidden/>
    <w:rsid w:val="00237F58"/>
    <w:pPr>
      <w:widowControl w:val="0"/>
      <w:tabs>
        <w:tab w:val="left" w:pos="8476"/>
        <w:tab w:val="right" w:pos="9639"/>
      </w:tabs>
      <w:spacing w:after="0" w:line="240" w:lineRule="auto"/>
      <w:ind w:firstLine="709"/>
    </w:pPr>
  </w:style>
  <w:style w:type="paragraph" w:customStyle="1" w:styleId="P39">
    <w:name w:val="P39"/>
    <w:basedOn w:val="Standard"/>
    <w:hidden/>
    <w:rsid w:val="00237F58"/>
    <w:pPr>
      <w:widowControl w:val="0"/>
      <w:spacing w:after="0" w:line="336" w:lineRule="auto"/>
      <w:ind w:firstLine="709"/>
      <w:jc w:val="distribute"/>
    </w:pPr>
  </w:style>
  <w:style w:type="paragraph" w:customStyle="1" w:styleId="P40">
    <w:name w:val="P40"/>
    <w:basedOn w:val="Standard"/>
    <w:hidden/>
    <w:rsid w:val="00237F58"/>
    <w:pPr>
      <w:widowControl w:val="0"/>
      <w:shd w:val="clear" w:color="auto" w:fill="FFFFFF"/>
      <w:spacing w:line="336" w:lineRule="auto"/>
      <w:ind w:firstLine="709"/>
      <w:jc w:val="distribute"/>
    </w:pPr>
  </w:style>
  <w:style w:type="character" w:customStyle="1" w:styleId="T1">
    <w:name w:val="T1"/>
    <w:hidden/>
    <w:rsid w:val="00237F58"/>
    <w:rPr>
      <w:rFonts w:ascii="Times New Roman" w:eastAsia="Calibri1" w:hAnsi="Times New Roman" w:cs="Times New Roman1"/>
      <w:sz w:val="28"/>
    </w:rPr>
  </w:style>
  <w:style w:type="character" w:customStyle="1" w:styleId="T2">
    <w:name w:val="T2"/>
    <w:hidden/>
    <w:rsid w:val="00237F58"/>
    <w:rPr>
      <w:rFonts w:ascii="Times New Roman" w:eastAsia="Calibri1" w:hAnsi="Times New Roman" w:cs="Times New Roman1"/>
      <w:sz w:val="28"/>
    </w:rPr>
  </w:style>
  <w:style w:type="character" w:customStyle="1" w:styleId="T3">
    <w:name w:val="T3"/>
    <w:hidden/>
    <w:rsid w:val="00237F58"/>
    <w:rPr>
      <w:rFonts w:ascii="Times New Roman" w:eastAsia="Calibri1" w:hAnsi="Times New Roman" w:cs="Times New Roman1"/>
      <w:sz w:val="28"/>
    </w:rPr>
  </w:style>
  <w:style w:type="character" w:customStyle="1" w:styleId="T4">
    <w:name w:val="T4"/>
    <w:hidden/>
    <w:rsid w:val="00237F58"/>
    <w:rPr>
      <w:rFonts w:ascii="Times New Roman" w:eastAsia="Times New Roman1" w:hAnsi="Times New Roman" w:cs="Times New Roman1"/>
      <w:sz w:val="28"/>
    </w:rPr>
  </w:style>
  <w:style w:type="character" w:customStyle="1" w:styleId="T5">
    <w:name w:val="T5"/>
    <w:hidden/>
    <w:rsid w:val="00237F58"/>
    <w:rPr>
      <w:rFonts w:ascii="Times New Roman" w:eastAsia="Times New Roman1" w:hAnsi="Times New Roman" w:cs="Times New Roman1"/>
      <w:b/>
      <w:sz w:val="28"/>
    </w:rPr>
  </w:style>
  <w:style w:type="character" w:customStyle="1" w:styleId="T6">
    <w:name w:val="T6"/>
    <w:hidden/>
    <w:rsid w:val="00237F58"/>
    <w:rPr>
      <w:rFonts w:ascii="Times New Roman" w:eastAsia="Times New Roman1" w:hAnsi="Times New Roman" w:cs="Times New Roman1"/>
      <w:sz w:val="28"/>
    </w:rPr>
  </w:style>
  <w:style w:type="character" w:customStyle="1" w:styleId="T7">
    <w:name w:val="T7"/>
    <w:hidden/>
    <w:rsid w:val="00237F58"/>
    <w:rPr>
      <w:rFonts w:ascii="Times New Roman" w:eastAsia="Times New Roman1" w:hAnsi="Times New Roman" w:cs="Times New Roman1"/>
      <w:sz w:val="28"/>
    </w:rPr>
  </w:style>
  <w:style w:type="character" w:customStyle="1" w:styleId="T8">
    <w:name w:val="T8"/>
    <w:hidden/>
    <w:rsid w:val="00237F58"/>
    <w:rPr>
      <w:rFonts w:ascii="Times New Roman" w:eastAsia="Times New Roman1" w:hAnsi="Times New Roman" w:cs="Times New Roman1"/>
      <w:sz w:val="28"/>
    </w:rPr>
  </w:style>
  <w:style w:type="character" w:customStyle="1" w:styleId="T9">
    <w:name w:val="T9"/>
    <w:hidden/>
    <w:rsid w:val="00237F58"/>
    <w:rPr>
      <w:rFonts w:ascii="Times New Roman" w:eastAsia="Times New Roman1" w:hAnsi="Times New Roman" w:cs="Times New Roman1"/>
      <w:b/>
      <w:sz w:val="28"/>
    </w:rPr>
  </w:style>
  <w:style w:type="character" w:customStyle="1" w:styleId="T10">
    <w:name w:val="T10"/>
    <w:hidden/>
    <w:rsid w:val="00237F58"/>
    <w:rPr>
      <w:rFonts w:ascii="Times New Roman" w:eastAsia="Times New Roman1" w:hAnsi="Times New Roman" w:cs="Times New Roman1"/>
      <w:spacing w:val="10"/>
      <w:sz w:val="28"/>
    </w:rPr>
  </w:style>
  <w:style w:type="character" w:customStyle="1" w:styleId="T11">
    <w:name w:val="T11"/>
    <w:hidden/>
    <w:rsid w:val="00237F58"/>
    <w:rPr>
      <w:rFonts w:ascii="Times New Roman" w:eastAsia="Arial Unicode MS" w:hAnsi="Times New Roman" w:cs="Times New Roman1"/>
      <w:sz w:val="28"/>
    </w:rPr>
  </w:style>
  <w:style w:type="character" w:customStyle="1" w:styleId="T12">
    <w:name w:val="T12"/>
    <w:hidden/>
    <w:rsid w:val="00237F58"/>
    <w:rPr>
      <w:rFonts w:ascii="Times New Roman" w:eastAsia="Calibri1" w:hAnsi="Times New Roman" w:cs="Times New Roman1"/>
      <w:sz w:val="20"/>
    </w:rPr>
  </w:style>
  <w:style w:type="character" w:customStyle="1" w:styleId="T13">
    <w:name w:val="T13"/>
    <w:hidden/>
    <w:rsid w:val="00237F58"/>
    <w:rPr>
      <w:rFonts w:ascii="Times New Roman" w:eastAsia="Calibri1" w:hAnsi="Times New Roman" w:cs="Times New Roman1"/>
      <w:b/>
      <w:i/>
      <w:sz w:val="26"/>
    </w:rPr>
  </w:style>
  <w:style w:type="character" w:customStyle="1" w:styleId="T14">
    <w:name w:val="T14"/>
    <w:hidden/>
    <w:rsid w:val="00237F58"/>
    <w:rPr>
      <w:rFonts w:ascii="Times New Roman" w:eastAsia="Times New Roman1" w:hAnsi="Times New Roman" w:cs="Times New Roman1"/>
      <w:sz w:val="24"/>
    </w:rPr>
  </w:style>
  <w:style w:type="character" w:customStyle="1" w:styleId="T15">
    <w:name w:val="T15"/>
    <w:hidden/>
    <w:rsid w:val="00237F58"/>
    <w:rPr>
      <w:rFonts w:ascii="Times New Roman" w:eastAsia="Times New Roman1" w:hAnsi="Times New Roman" w:cs="Times New Roman1"/>
      <w:sz w:val="24"/>
    </w:rPr>
  </w:style>
  <w:style w:type="character" w:customStyle="1" w:styleId="T16">
    <w:name w:val="T16"/>
    <w:hidden/>
    <w:rsid w:val="00237F58"/>
    <w:rPr>
      <w:rFonts w:ascii="Times New Roman" w:eastAsia="Times New Roman1" w:hAnsi="Times New Roman" w:cs="Times New Roman1"/>
      <w:color w:val="auto"/>
      <w:sz w:val="28"/>
    </w:rPr>
  </w:style>
  <w:style w:type="character" w:customStyle="1" w:styleId="T17">
    <w:name w:val="T17"/>
    <w:hidden/>
    <w:rsid w:val="00237F58"/>
    <w:rPr>
      <w:rFonts w:ascii="Times New Roman" w:eastAsia="Times New Roman1" w:hAnsi="Times New Roman" w:cs="Times New Roman1"/>
      <w:color w:val="auto"/>
      <w:sz w:val="28"/>
      <w:u w:val="single"/>
    </w:rPr>
  </w:style>
  <w:style w:type="character" w:styleId="a4">
    <w:name w:val="Hyperlink"/>
    <w:rsid w:val="006A55B0"/>
    <w:rPr>
      <w:color w:val="000080"/>
      <w:u w:val="single"/>
    </w:rPr>
  </w:style>
  <w:style w:type="character" w:styleId="a5">
    <w:name w:val="FollowedHyperlink"/>
    <w:rsid w:val="006A55B0"/>
    <w:rPr>
      <w:color w:val="800000"/>
      <w:u w:val="single"/>
    </w:rPr>
  </w:style>
  <w:style w:type="character" w:styleId="a6">
    <w:name w:val="annotation reference"/>
    <w:rsid w:val="007770B7"/>
    <w:rPr>
      <w:sz w:val="16"/>
      <w:szCs w:val="16"/>
    </w:rPr>
  </w:style>
  <w:style w:type="paragraph" w:styleId="a7">
    <w:name w:val="annotation text"/>
    <w:rsid w:val="007770B7"/>
  </w:style>
  <w:style w:type="paragraph" w:styleId="a8">
    <w:name w:val="annotation subject"/>
    <w:basedOn w:val="a7"/>
    <w:next w:val="a7"/>
    <w:rsid w:val="00777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%20&#1040;&#1083;&#1072;&#1090;&#1099;&#1088;&#1077;&#1074;&#1072;\Downloads\&#1055;&#1086;&#1089;&#1090;&#1072;&#1085;&#1086;&#1074;&#1083;&#1077;&#1085;&#1080;&#1077;%20&#1048;&#1050;%20&#8470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ИК №1</Template>
  <TotalTime>0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2023-02-02T10:37:00Z</cp:lastPrinted>
  <dcterms:created xsi:type="dcterms:W3CDTF">2023-02-03T13:01:00Z</dcterms:created>
  <dcterms:modified xsi:type="dcterms:W3CDTF">2023-02-03T13:01:00Z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OpenOffice.org/3.4.1$Win32 OpenOffice.org_project/341m1$Build-9593</vt:lpwstr>
  </property>
  <property fmtid="{D5CDD505-2E9C-101B-9397-08002B2CF9AE}" pid="3" name="Language">
    <vt:lpwstr/>
  </property>
  <property fmtid="{D5CDD505-2E9C-101B-9397-08002B2CF9AE}" pid="4" name="AppVersion">
    <vt:lpwstr>14.0000</vt:lpwstr>
  </property>
  <property fmtid="{D5CDD505-2E9C-101B-9397-08002B2CF9AE}" pid="5" name="Company">
    <vt:lpwstr>Home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