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56"/>
        <w:gridCol w:w="807"/>
        <w:gridCol w:w="4804"/>
      </w:tblGrid>
      <w:tr w:rsidR="00EE2185" w:rsidTr="00B7557C">
        <w:trPr>
          <w:trHeight w:val="1328"/>
        </w:trPr>
        <w:tc>
          <w:tcPr>
            <w:tcW w:w="2294" w:type="pct"/>
            <w:hideMark/>
          </w:tcPr>
          <w:p w:rsidR="00EE2185" w:rsidRDefault="00EE2185" w:rsidP="00B7557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ИСПОЛНИТЕЛЬНЫЙ КОМИТЕТ</w:t>
            </w:r>
          </w:p>
          <w:p w:rsidR="00EE2185" w:rsidRDefault="00EE2185" w:rsidP="00B755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ТАТАРСКО-КАНДЫЗСКОГО СЕЛЬСКОГО ПОСЕЛЕНИЯ</w:t>
            </w:r>
          </w:p>
          <w:p w:rsidR="00EE2185" w:rsidRDefault="00EE2185" w:rsidP="00B755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БАВЛИНСКОГО </w:t>
            </w:r>
          </w:p>
          <w:p w:rsidR="00EE2185" w:rsidRDefault="00EE2185" w:rsidP="00B7557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E2185" w:rsidRDefault="00EE2185" w:rsidP="00B7557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17" w:type="pct"/>
            <w:hideMark/>
          </w:tcPr>
          <w:p w:rsidR="00EE2185" w:rsidRDefault="00EE2185" w:rsidP="00B7557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EE2185" w:rsidRDefault="00EE2185" w:rsidP="00B7557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ar-SA"/>
              </w:rPr>
              <w:t>БАУЛЫ</w:t>
            </w:r>
          </w:p>
          <w:p w:rsidR="00EE2185" w:rsidRDefault="00EE2185" w:rsidP="00B7557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МУНИ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lang w:val="tt-RU"/>
              </w:rPr>
              <w:t xml:space="preserve">ИПАЛЬ  </w:t>
            </w:r>
            <w:r>
              <w:rPr>
                <w:rFonts w:ascii="Times New Roman" w:hAnsi="Times New Roman"/>
              </w:rPr>
              <w:t>РАЙОНЫ</w:t>
            </w:r>
          </w:p>
          <w:p w:rsidR="00EE2185" w:rsidRDefault="00EE2185" w:rsidP="00B7557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 КАНДЫЗЫ</w:t>
            </w:r>
          </w:p>
          <w:p w:rsidR="00EE2185" w:rsidRDefault="00EE2185" w:rsidP="00B7557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АВЫЛ </w:t>
            </w:r>
            <w:r>
              <w:rPr>
                <w:rFonts w:ascii="Times New Roman" w:hAnsi="Times New Roman"/>
                <w:lang w:val="tt-RU"/>
              </w:rPr>
              <w:t>Җ</w:t>
            </w:r>
            <w:r>
              <w:rPr>
                <w:rFonts w:ascii="Times New Roman" w:hAnsi="Times New Roman"/>
              </w:rPr>
              <w:t>ИРЛЕГЕ</w:t>
            </w:r>
          </w:p>
          <w:p w:rsidR="00EE2185" w:rsidRDefault="00EE2185" w:rsidP="00B7557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БАШКАРМА КОМИТЕТЫ </w:t>
            </w:r>
          </w:p>
        </w:tc>
      </w:tr>
    </w:tbl>
    <w:p w:rsidR="00EE2185" w:rsidRDefault="00EE2185" w:rsidP="00EE2185">
      <w:pPr>
        <w:rPr>
          <w:rFonts w:ascii="Times New Roman" w:eastAsia="Calibri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EE2185" w:rsidTr="00B7557C">
        <w:trPr>
          <w:trHeight w:val="314"/>
        </w:trPr>
        <w:tc>
          <w:tcPr>
            <w:tcW w:w="5000" w:type="pct"/>
          </w:tcPr>
          <w:p w:rsidR="00EE2185" w:rsidRDefault="00EE2185" w:rsidP="00B7557C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EE2185" w:rsidTr="00B7557C">
        <w:trPr>
          <w:trHeight w:val="284"/>
        </w:trPr>
        <w:tc>
          <w:tcPr>
            <w:tcW w:w="2545" w:type="pct"/>
            <w:vAlign w:val="center"/>
            <w:hideMark/>
          </w:tcPr>
          <w:p w:rsidR="00EE2185" w:rsidRDefault="00EE2185" w:rsidP="00B755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E2185" w:rsidRDefault="00EE2185" w:rsidP="00B755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КАРАР</w:t>
            </w:r>
          </w:p>
        </w:tc>
      </w:tr>
      <w:tr w:rsidR="00EE2185" w:rsidTr="00B7557C">
        <w:trPr>
          <w:trHeight w:val="247"/>
        </w:trPr>
        <w:tc>
          <w:tcPr>
            <w:tcW w:w="5000" w:type="pct"/>
            <w:gridSpan w:val="2"/>
            <w:vAlign w:val="center"/>
          </w:tcPr>
          <w:p w:rsidR="00EE2185" w:rsidRDefault="00EE2185" w:rsidP="00B7557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  <w:p w:rsidR="00EE2185" w:rsidRDefault="00EE2185" w:rsidP="00B7557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bookmarkStart w:id="0" w:name="_GoBack"/>
            <w:bookmarkEnd w:id="0"/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О внесении изменений в постановление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  <w:r w:rsidRPr="00AF7A31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Исполнительного комитета Татарско-Кандызского 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F7A31">
              <w:rPr>
                <w:rFonts w:ascii="Times New Roman" w:hAnsi="Times New Roman"/>
                <w:iCs/>
                <w:sz w:val="28"/>
                <w:szCs w:val="28"/>
              </w:rPr>
              <w:t>сельского поселения Бавлинского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 </w:t>
            </w:r>
            <w:r w:rsidRPr="00AF7A31">
              <w:rPr>
                <w:rFonts w:ascii="Times New Roman" w:hAnsi="Times New Roman"/>
                <w:sz w:val="28"/>
                <w:szCs w:val="28"/>
              </w:rPr>
              <w:t>Республики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sz w:val="28"/>
                <w:szCs w:val="28"/>
              </w:rPr>
              <w:t xml:space="preserve">Татарстан от </w:t>
            </w:r>
            <w:r>
              <w:rPr>
                <w:rFonts w:ascii="Times New Roman" w:hAnsi="Times New Roman"/>
                <w:sz w:val="28"/>
                <w:szCs w:val="28"/>
              </w:rPr>
              <w:t>23.08.2021</w:t>
            </w:r>
            <w:r w:rsidRPr="00AF7A31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13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«Об утверждении </w:t>
            </w:r>
            <w:proofErr w:type="gramStart"/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административного</w:t>
            </w:r>
            <w:proofErr w:type="gramEnd"/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регламента предоставления </w:t>
            </w:r>
            <w:proofErr w:type="gramStart"/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муниципальной</w:t>
            </w:r>
            <w:proofErr w:type="gramEnd"/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услуги по выдаче разрешения на вырубку,</w:t>
            </w:r>
          </w:p>
          <w:p w:rsid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кронирование, посадку и пересадку</w:t>
            </w:r>
          </w:p>
          <w:p w:rsidR="00AF7A31" w:rsidRPr="00AF7A31" w:rsidRDefault="00AF7A31" w:rsidP="00AF7A31">
            <w:pPr>
              <w:jc w:val="left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AF7A31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деревьев, кустарников, снос газона»</w:t>
            </w:r>
          </w:p>
          <w:p w:rsidR="00EE2185" w:rsidRDefault="00EE2185" w:rsidP="00B7557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</w:rPr>
            </w:pPr>
          </w:p>
        </w:tc>
      </w:tr>
    </w:tbl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813F3E">
        <w:rPr>
          <w:rFonts w:ascii="Times New Roman" w:hAnsi="Times New Roman" w:cs="Times New Roman"/>
          <w:b w:val="0"/>
          <w:iCs/>
          <w:sz w:val="28"/>
          <w:szCs w:val="28"/>
        </w:rPr>
        <w:t xml:space="preserve">Татарско-Кандызского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813F3E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proofErr w:type="gramEnd"/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13F3E">
        <w:rPr>
          <w:rFonts w:ascii="Times New Roman" w:hAnsi="Times New Roman" w:cs="Times New Roman"/>
          <w:b w:val="0"/>
          <w:iCs/>
          <w:sz w:val="28"/>
          <w:szCs w:val="28"/>
        </w:rPr>
        <w:t>Татарско-Кандызского</w:t>
      </w:r>
      <w:r w:rsidR="00813F3E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813F3E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13F3E">
        <w:rPr>
          <w:rFonts w:ascii="Times New Roman" w:hAnsi="Times New Roman" w:cs="Times New Roman"/>
          <w:b w:val="0"/>
          <w:sz w:val="28"/>
          <w:szCs w:val="28"/>
        </w:rPr>
        <w:t>23.08.2021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813F3E">
        <w:rPr>
          <w:rFonts w:ascii="Times New Roman" w:hAnsi="Times New Roman" w:cs="Times New Roman"/>
          <w:b w:val="0"/>
          <w:sz w:val="28"/>
          <w:szCs w:val="28"/>
        </w:rPr>
        <w:t>13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</w:t>
      </w:r>
      <w:proofErr w:type="gramStart"/>
      <w:r w:rsidRPr="003F13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</w:t>
      </w:r>
      <w:proofErr w:type="gramEnd"/>
      <w:r w:rsidR="00B64DB5">
        <w:rPr>
          <w:rFonts w:ascii="Times New Roman" w:hAnsi="Times New Roman"/>
          <w:sz w:val="28"/>
        </w:rPr>
        <w:t>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DD778A" w:rsidRPr="00F6737A" w:rsidRDefault="00DD778A" w:rsidP="00DD77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</w:t>
      </w:r>
      <w:r w:rsidR="00AF7A3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М.Ш.Насибуллин</w:t>
      </w:r>
    </w:p>
    <w:p w:rsidR="00DD778A" w:rsidRPr="00F6737A" w:rsidRDefault="00AF7A31" w:rsidP="00DD77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3C" w:rsidRDefault="004C103C">
      <w:r>
        <w:separator/>
      </w:r>
    </w:p>
  </w:endnote>
  <w:endnote w:type="continuationSeparator" w:id="0">
    <w:p w:rsidR="004C103C" w:rsidRDefault="004C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3C" w:rsidRDefault="004C103C">
      <w:r>
        <w:separator/>
      </w:r>
    </w:p>
  </w:footnote>
  <w:footnote w:type="continuationSeparator" w:id="0">
    <w:p w:rsidR="004C103C" w:rsidRDefault="004C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07B72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103C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4032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6B8E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3F3E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5961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A31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44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78A"/>
    <w:rsid w:val="00DD78A4"/>
    <w:rsid w:val="00DE3212"/>
    <w:rsid w:val="00DE398E"/>
    <w:rsid w:val="00DE3B9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185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E49D029-829D-4C28-96DD-7B6B32E2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>Пояснительная записка</vt:lpstr>
      <vt:lpstr>В соответствии с Федеральным законом от 27 июля 2010 года № 210-ФЗ «Об организац</vt:lpstr>
      <vt:lpstr>П О С Т А Н О В Л Я Е Т:</vt:lpstr>
      <vt:lpstr>1. Внести в Административный регламент предоставления муниципальной услуги по вы</vt:lpstr>
      <vt:lpstr>1.2. абзац четвертый пункта 2.4.1. исключить;</vt:lpstr>
      <vt:lpstr>1.6. в пункте 2.6.3. слова «структурным подразделением Исполкома» заменить на сл</vt:lpstr>
      <vt:lpstr>2. Опубликовать настоящее постановление на официальном портале правовой информац</vt:lpstr>
      <vt:lpstr/>
      <vt:lpstr/>
      <vt:lpstr>Пояснительная записка</vt:lpstr>
    </vt:vector>
  </TitlesOfParts>
  <Company>SPecialiST RePack</Company>
  <LinksUpToDate>false</LinksUpToDate>
  <CharactersWithSpaces>3752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2021-09-22T13:47:00Z</dcterms:created>
  <dcterms:modified xsi:type="dcterms:W3CDTF">2021-09-22T13:47:00Z</dcterms:modified>
</cp:coreProperties>
</file>