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8C0CA7" w:rsidRPr="00177B00" w:rsidTr="006E30CB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8C0CA7" w:rsidRPr="00294877" w:rsidTr="006E30CB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8C0CA7" w:rsidRPr="00797E0F" w:rsidRDefault="008C0CA7" w:rsidP="006E30C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ИСПОЛНИТЕЛЬНЫЙ КОМИТЕТ</w:t>
                  </w:r>
                </w:p>
                <w:p w:rsidR="008C0CA7" w:rsidRPr="00797E0F" w:rsidRDefault="008C0CA7" w:rsidP="006E30CB">
                  <w:pPr>
                    <w:ind w:right="-281"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8C0CA7" w:rsidRPr="00797E0F" w:rsidRDefault="008C0CA7" w:rsidP="006E30C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8C0CA7" w:rsidRPr="00797E0F" w:rsidRDefault="008C0CA7" w:rsidP="006E30C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БАВЛИНСКОГО</w:t>
                  </w:r>
                </w:p>
                <w:p w:rsidR="008C0CA7" w:rsidRPr="00797E0F" w:rsidRDefault="008C0CA7" w:rsidP="006E30C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8C0CA7" w:rsidRPr="00797E0F" w:rsidRDefault="008C0CA7" w:rsidP="006E30C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:rsidR="008C0CA7" w:rsidRPr="00797E0F" w:rsidRDefault="008C0CA7" w:rsidP="006E30C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РЕСПУБЛИКАСЫ</w:t>
                  </w: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БАУЛЫ    </w:t>
                  </w: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АВЫЛ </w:t>
                  </w: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ҖИРЛЕГЕ</w:t>
                  </w:r>
                </w:p>
                <w:p w:rsidR="008C0CA7" w:rsidRPr="00797E0F" w:rsidRDefault="008C0CA7" w:rsidP="006E30C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797E0F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БАШКАРМА КОМИТЕТ</w:t>
                  </w:r>
                </w:p>
              </w:tc>
            </w:tr>
            <w:tr w:rsidR="008C0CA7" w:rsidRPr="00294877" w:rsidTr="006E30CB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8C0CA7" w:rsidRPr="00797E0F" w:rsidRDefault="008C0CA7" w:rsidP="006E30CB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rPr>
                      <w:rFonts w:ascii="Times New Roman" w:hAnsi="Times New Roman"/>
                    </w:rPr>
                  </w:pPr>
                </w:p>
                <w:p w:rsidR="008C0CA7" w:rsidRPr="00797E0F" w:rsidRDefault="008C0CA7" w:rsidP="006E30CB">
                  <w:pPr>
                    <w:ind w:firstLine="0"/>
                    <w:rPr>
                      <w:rFonts w:ascii="Times New Roman" w:hAnsi="Times New Roman"/>
                    </w:rPr>
                  </w:pPr>
                </w:p>
              </w:tc>
            </w:tr>
            <w:tr w:rsidR="008C0CA7" w:rsidRPr="00294877" w:rsidTr="006E30CB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8C0CA7" w:rsidRPr="00797E0F" w:rsidRDefault="008C0CA7" w:rsidP="006E30CB">
                  <w:pPr>
                    <w:ind w:firstLine="0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ПОСТАНОВЛЕНИЕ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проект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8C0CA7" w:rsidRPr="00797E0F" w:rsidRDefault="008C0CA7" w:rsidP="006E30C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         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8C0CA7" w:rsidRPr="00294877" w:rsidTr="006E30CB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8C0CA7" w:rsidRPr="00797E0F" w:rsidRDefault="008C0CA7" w:rsidP="006E30CB">
                  <w:pPr>
                    <w:ind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«____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 xml:space="preserve"> _______ 20__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 xml:space="preserve"> 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г.</w:t>
                  </w:r>
                  <w:r w:rsidRPr="00797E0F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797E0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</w:t>
                  </w:r>
                  <w:r w:rsidRPr="00797E0F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proofErr w:type="gramStart"/>
                  <w:r w:rsidRPr="00797E0F">
                    <w:rPr>
                      <w:rFonts w:ascii="Times New Roman" w:hAnsi="Times New Roman"/>
                    </w:rPr>
                    <w:t>с</w:t>
                  </w:r>
                  <w:proofErr w:type="gramEnd"/>
                  <w:r w:rsidRPr="00797E0F">
                    <w:rPr>
                      <w:rFonts w:ascii="Times New Roman" w:hAnsi="Times New Roman"/>
                    </w:rPr>
                    <w:t xml:space="preserve">. Покровский </w:t>
                  </w:r>
                  <w:proofErr w:type="spellStart"/>
                  <w:r w:rsidRPr="00797E0F">
                    <w:rPr>
                      <w:rFonts w:ascii="Times New Roman" w:hAnsi="Times New Roman"/>
                    </w:rPr>
                    <w:t>Урустамак</w:t>
                  </w:r>
                  <w:proofErr w:type="spellEnd"/>
                  <w:r w:rsidRPr="00797E0F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</w:t>
                  </w:r>
                  <w:r w:rsidRPr="00797E0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</w:t>
                  </w:r>
                </w:p>
              </w:tc>
            </w:tr>
          </w:tbl>
          <w:p w:rsidR="008C0CA7" w:rsidRPr="00177B00" w:rsidRDefault="008C0CA7" w:rsidP="006E30CB">
            <w:pPr>
              <w:spacing w:before="23" w:after="23"/>
              <w:jc w:val="center"/>
              <w:rPr>
                <w:rFonts w:cs="Arial"/>
              </w:rPr>
            </w:pP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8C0CA7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8C0CA7">
        <w:rPr>
          <w:rFonts w:ascii="Times New Roman" w:hAnsi="Times New Roman"/>
          <w:iCs/>
          <w:sz w:val="28"/>
          <w:szCs w:val="28"/>
        </w:rPr>
        <w:t>Покровско-Урустамакского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8C0CA7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</w:t>
      </w:r>
      <w:r w:rsidR="008C0CA7">
        <w:rPr>
          <w:rFonts w:ascii="Times New Roman" w:hAnsi="Times New Roman"/>
          <w:sz w:val="28"/>
          <w:szCs w:val="28"/>
        </w:rPr>
        <w:t xml:space="preserve"> 04.08.2021 г.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8C0CA7">
        <w:rPr>
          <w:rFonts w:ascii="Times New Roman" w:hAnsi="Times New Roman"/>
          <w:sz w:val="28"/>
          <w:szCs w:val="28"/>
        </w:rPr>
        <w:t xml:space="preserve"> 13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>
        <w:rPr>
          <w:rFonts w:ascii="Times New Roman" w:hAnsi="Times New Roman"/>
          <w:bCs/>
          <w:kern w:val="28"/>
          <w:sz w:val="28"/>
          <w:szCs w:val="28"/>
        </w:rPr>
        <w:t>кронирование</w:t>
      </w:r>
      <w:proofErr w:type="spellEnd"/>
      <w:r w:rsidR="004925A2">
        <w:rPr>
          <w:rFonts w:ascii="Times New Roman" w:hAnsi="Times New Roman"/>
          <w:bCs/>
          <w:kern w:val="28"/>
          <w:sz w:val="28"/>
          <w:szCs w:val="28"/>
        </w:rPr>
        <w:t>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8C0CA7">
        <w:rPr>
          <w:rFonts w:ascii="Times New Roman" w:hAnsi="Times New Roman" w:cs="Times New Roman"/>
          <w:b w:val="0"/>
          <w:iCs/>
          <w:sz w:val="28"/>
          <w:szCs w:val="28"/>
        </w:rPr>
        <w:t>Покровско-Урустамакского</w:t>
      </w:r>
      <w:proofErr w:type="spellEnd"/>
      <w:r w:rsidR="008C0CA7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8C0CA7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выдаче разрешения на вырубку, </w:t>
      </w:r>
      <w:proofErr w:type="spellStart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кронирование</w:t>
      </w:r>
      <w:proofErr w:type="spellEnd"/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8C0CA7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8C0CA7">
        <w:rPr>
          <w:rFonts w:ascii="Times New Roman" w:hAnsi="Times New Roman" w:cs="Times New Roman"/>
          <w:b w:val="0"/>
          <w:iCs/>
          <w:sz w:val="28"/>
          <w:szCs w:val="28"/>
        </w:rPr>
        <w:t>Покровско-Урустамакского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8C0CA7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8C0CA7">
        <w:rPr>
          <w:rFonts w:ascii="Times New Roman" w:hAnsi="Times New Roman" w:cs="Times New Roman"/>
          <w:b w:val="0"/>
          <w:sz w:val="28"/>
          <w:szCs w:val="28"/>
        </w:rPr>
        <w:t>04.08.2021 г.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8C0CA7">
        <w:rPr>
          <w:rFonts w:ascii="Times New Roman" w:hAnsi="Times New Roman" w:cs="Times New Roman"/>
          <w:b w:val="0"/>
          <w:sz w:val="28"/>
          <w:szCs w:val="28"/>
        </w:rPr>
        <w:t xml:space="preserve"> 13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lastRenderedPageBreak/>
        <w:t>1.1.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gramStart"/>
      <w:r w:rsidR="004925A2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="004925A2">
        <w:rPr>
          <w:rFonts w:ascii="Times New Roman" w:hAnsi="Times New Roman" w:cs="Times New Roman"/>
          <w:b w:val="0"/>
          <w:sz w:val="28"/>
          <w:szCs w:val="28"/>
        </w:rPr>
        <w:t>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</w:t>
      </w:r>
      <w:proofErr w:type="gramStart"/>
      <w:r w:rsidR="00955958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955958">
        <w:rPr>
          <w:rFonts w:ascii="Times New Roman" w:hAnsi="Times New Roman"/>
          <w:sz w:val="28"/>
          <w:szCs w:val="28"/>
        </w:rPr>
        <w:t xml:space="preserve">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 xml:space="preserve">либо </w:t>
      </w:r>
      <w:proofErr w:type="gramStart"/>
      <w:r w:rsidRPr="00955958">
        <w:rPr>
          <w:rFonts w:ascii="Times New Roman" w:hAnsi="Times New Roman"/>
          <w:sz w:val="28"/>
        </w:rPr>
        <w:t>не подтверждение</w:t>
      </w:r>
      <w:proofErr w:type="gramEnd"/>
      <w:r w:rsidRPr="00955958">
        <w:rPr>
          <w:rFonts w:ascii="Times New Roman" w:hAnsi="Times New Roman"/>
          <w:sz w:val="28"/>
        </w:rPr>
        <w:t xml:space="preserve">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 xml:space="preserve">Аварийные деревья подлежат вырубке в кратчайшие </w:t>
      </w:r>
      <w:proofErr w:type="spellStart"/>
      <w:r w:rsidRPr="003F13B8">
        <w:rPr>
          <w:rFonts w:ascii="Times New Roman" w:hAnsi="Times New Roman"/>
          <w:sz w:val="28"/>
        </w:rPr>
        <w:t>сроки</w:t>
      </w:r>
      <w:proofErr w:type="gramStart"/>
      <w:r w:rsidRPr="003F13B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proofErr w:type="gramEnd"/>
      <w:r w:rsidR="00B64DB5">
        <w:rPr>
          <w:rFonts w:ascii="Times New Roman" w:hAnsi="Times New Roman"/>
          <w:sz w:val="28"/>
        </w:rPr>
        <w:t>исключить</w:t>
      </w:r>
      <w:proofErr w:type="spellEnd"/>
      <w:r w:rsidR="00B64DB5">
        <w:rPr>
          <w:rFonts w:ascii="Times New Roman" w:hAnsi="Times New Roman"/>
          <w:sz w:val="28"/>
        </w:rPr>
        <w:t>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B555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8C0CA7" w:rsidRPr="001F5A70" w:rsidRDefault="008C0CA7" w:rsidP="008C0CA7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1F5A70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</w:p>
    <w:p w:rsidR="008C0CA7" w:rsidRPr="001F5A70" w:rsidRDefault="008C0CA7" w:rsidP="008C0CA7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1F5A70">
        <w:rPr>
          <w:rFonts w:ascii="Times New Roman" w:hAnsi="Times New Roman"/>
          <w:color w:val="000000"/>
          <w:sz w:val="28"/>
          <w:szCs w:val="28"/>
        </w:rPr>
        <w:t>исполнительного комитета</w:t>
      </w:r>
    </w:p>
    <w:p w:rsidR="008C0CA7" w:rsidRPr="001F5A70" w:rsidRDefault="008C0CA7" w:rsidP="008C0CA7">
      <w:pPr>
        <w:ind w:firstLine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F5A70">
        <w:rPr>
          <w:rFonts w:ascii="Times New Roman" w:hAnsi="Times New Roman"/>
          <w:color w:val="000000"/>
          <w:sz w:val="28"/>
          <w:szCs w:val="28"/>
        </w:rPr>
        <w:t>Покровско-Урустамакского</w:t>
      </w:r>
      <w:proofErr w:type="spellEnd"/>
    </w:p>
    <w:p w:rsidR="008C0CA7" w:rsidRPr="001F5A70" w:rsidRDefault="008C0CA7" w:rsidP="008C0CA7">
      <w:pPr>
        <w:ind w:firstLine="0"/>
        <w:rPr>
          <w:rFonts w:ascii="Times New Roman" w:hAnsi="Times New Roman"/>
          <w:sz w:val="28"/>
          <w:szCs w:val="28"/>
        </w:rPr>
      </w:pPr>
      <w:r w:rsidRPr="001F5A70">
        <w:rPr>
          <w:rFonts w:ascii="Times New Roman" w:hAnsi="Times New Roman"/>
          <w:color w:val="000000"/>
          <w:sz w:val="28"/>
          <w:szCs w:val="28"/>
        </w:rPr>
        <w:t>сельского поселения                                                                        Ф.И.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F5A70">
        <w:rPr>
          <w:rFonts w:ascii="Times New Roman" w:hAnsi="Times New Roman"/>
          <w:color w:val="000000"/>
          <w:sz w:val="28"/>
          <w:szCs w:val="28"/>
        </w:rPr>
        <w:t>Чернов</w:t>
      </w:r>
      <w:r w:rsidRPr="001F5A70">
        <w:rPr>
          <w:rFonts w:ascii="Times New Roman" w:hAnsi="Times New Roman"/>
          <w:sz w:val="28"/>
          <w:szCs w:val="28"/>
        </w:rPr>
        <w:tab/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0E" w:rsidRDefault="007C520E">
      <w:r>
        <w:separator/>
      </w:r>
    </w:p>
  </w:endnote>
  <w:endnote w:type="continuationSeparator" w:id="0">
    <w:p w:rsidR="007C520E" w:rsidRDefault="007C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0E" w:rsidRDefault="007C520E">
      <w:r>
        <w:separator/>
      </w:r>
    </w:p>
  </w:footnote>
  <w:footnote w:type="continuationSeparator" w:id="0">
    <w:p w:rsidR="007C520E" w:rsidRDefault="007C5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14F6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0F5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C520E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14A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0CA7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068936B-9A49-4F8A-9390-BB337D79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3954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2021-09-06T11:50:00Z</cp:lastPrinted>
  <dcterms:created xsi:type="dcterms:W3CDTF">2021-09-07T13:54:00Z</dcterms:created>
  <dcterms:modified xsi:type="dcterms:W3CDTF">2021-09-07T13:54:00Z</dcterms:modified>
</cp:coreProperties>
</file>