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76"/>
        <w:gridCol w:w="464"/>
        <w:gridCol w:w="669"/>
        <w:gridCol w:w="4329"/>
      </w:tblGrid>
      <w:tr w:rsidR="007323B0" w:rsidRPr="007323B0" w:rsidTr="0098143C">
        <w:trPr>
          <w:trHeight w:val="1221"/>
        </w:trPr>
        <w:tc>
          <w:tcPr>
            <w:tcW w:w="2306" w:type="pct"/>
            <w:hideMark/>
          </w:tcPr>
          <w:p w:rsidR="007323B0" w:rsidRPr="007323B0" w:rsidRDefault="007323B0" w:rsidP="007323B0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noProof/>
                <w:sz w:val="28"/>
              </w:rPr>
            </w:pPr>
            <w:r w:rsidRPr="007323B0">
              <w:rPr>
                <w:rFonts w:ascii="Times New Roman" w:hAnsi="Times New Roman"/>
                <w:noProof/>
                <w:sz w:val="28"/>
              </w:rPr>
              <w:t>ИСПОЛНИТЕЛЬНЫЙ КОМИТЕТ</w:t>
            </w:r>
          </w:p>
          <w:p w:rsidR="007323B0" w:rsidRPr="007323B0" w:rsidRDefault="007323B0" w:rsidP="007323B0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0">
              <w:rPr>
                <w:rFonts w:ascii="Times New Roman" w:hAnsi="Times New Roman"/>
                <w:sz w:val="28"/>
                <w:szCs w:val="28"/>
              </w:rPr>
              <w:t>САЛИХОВСКОГО</w:t>
            </w:r>
          </w:p>
          <w:p w:rsidR="007323B0" w:rsidRPr="007323B0" w:rsidRDefault="007323B0" w:rsidP="007323B0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0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7323B0" w:rsidRPr="007323B0" w:rsidRDefault="007323B0" w:rsidP="007323B0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0">
              <w:rPr>
                <w:rFonts w:ascii="Times New Roman" w:hAnsi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7323B0" w:rsidRPr="007323B0" w:rsidRDefault="007323B0" w:rsidP="007323B0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3B0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7323B0" w:rsidRPr="007323B0" w:rsidRDefault="007323B0" w:rsidP="007323B0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7323B0" w:rsidRPr="007323B0" w:rsidRDefault="007323B0" w:rsidP="007323B0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7323B0" w:rsidRPr="007323B0" w:rsidRDefault="007323B0" w:rsidP="007323B0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323B0" w:rsidRPr="007323B0" w:rsidRDefault="007323B0" w:rsidP="007323B0">
            <w:pPr>
              <w:spacing w:line="264" w:lineRule="auto"/>
              <w:ind w:firstLine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7323B0" w:rsidRPr="007323B0" w:rsidRDefault="007323B0" w:rsidP="007323B0">
            <w:pPr>
              <w:keepNext/>
              <w:spacing w:before="23" w:after="23"/>
              <w:ind w:left="-74" w:firstLine="0"/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7323B0">
              <w:rPr>
                <w:rFonts w:ascii="Times New Roman" w:hAnsi="Times New Roman"/>
                <w:sz w:val="28"/>
              </w:rPr>
              <w:t>ТАТАРСТАН РЕСПУБЛИКАСЫ</w:t>
            </w:r>
          </w:p>
          <w:p w:rsidR="007323B0" w:rsidRPr="007323B0" w:rsidRDefault="007323B0" w:rsidP="007323B0">
            <w:pPr>
              <w:keepNext/>
              <w:spacing w:before="23" w:after="23"/>
              <w:ind w:firstLine="0"/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7323B0">
              <w:rPr>
                <w:rFonts w:ascii="Times New Roman" w:hAnsi="Times New Roman" w:hint="cs"/>
                <w:sz w:val="28"/>
                <w:lang w:val="ar-SA"/>
              </w:rPr>
              <w:t>БАУЛЫ</w:t>
            </w:r>
          </w:p>
          <w:p w:rsidR="007323B0" w:rsidRPr="007323B0" w:rsidRDefault="007323B0" w:rsidP="007323B0">
            <w:pPr>
              <w:tabs>
                <w:tab w:val="left" w:pos="4177"/>
              </w:tabs>
              <w:ind w:left="32" w:right="34" w:firstLine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7323B0">
              <w:rPr>
                <w:rFonts w:ascii="Times New Roman" w:hAnsi="Times New Roman"/>
                <w:sz w:val="28"/>
                <w:lang w:val="tt-RU"/>
              </w:rPr>
              <w:t>МУНИ</w:t>
            </w:r>
            <w:r w:rsidRPr="007323B0">
              <w:rPr>
                <w:rFonts w:ascii="Times New Roman" w:hAnsi="Times New Roman"/>
                <w:sz w:val="28"/>
              </w:rPr>
              <w:t>Ц</w:t>
            </w:r>
            <w:r w:rsidRPr="007323B0">
              <w:rPr>
                <w:rFonts w:ascii="Times New Roman" w:hAnsi="Times New Roman"/>
                <w:sz w:val="28"/>
                <w:lang w:val="tt-RU"/>
              </w:rPr>
              <w:t xml:space="preserve">ИПАЛЬ </w:t>
            </w:r>
            <w:r w:rsidRPr="007323B0">
              <w:rPr>
                <w:rFonts w:ascii="Times New Roman" w:hAnsi="Times New Roman"/>
                <w:sz w:val="28"/>
              </w:rPr>
              <w:t>РАЙОНЫ</w:t>
            </w:r>
          </w:p>
          <w:p w:rsidR="007323B0" w:rsidRPr="007323B0" w:rsidRDefault="007323B0" w:rsidP="007323B0">
            <w:pPr>
              <w:tabs>
                <w:tab w:val="left" w:pos="4177"/>
              </w:tabs>
              <w:ind w:left="32" w:right="34" w:firstLine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7323B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САЛИХ</w:t>
            </w:r>
          </w:p>
          <w:p w:rsidR="007323B0" w:rsidRPr="007323B0" w:rsidRDefault="007323B0" w:rsidP="007323B0">
            <w:pPr>
              <w:tabs>
                <w:tab w:val="left" w:pos="4177"/>
              </w:tabs>
              <w:ind w:left="32"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23B0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7323B0">
              <w:rPr>
                <w:rFonts w:ascii="Times New Roman" w:eastAsia="Calibri" w:hAnsi="Times New Roman"/>
                <w:bCs/>
                <w:sz w:val="28"/>
                <w:szCs w:val="28"/>
                <w:lang w:val="tt-RU"/>
              </w:rPr>
              <w:t>Җ</w:t>
            </w:r>
            <w:r w:rsidRPr="007323B0">
              <w:rPr>
                <w:rFonts w:ascii="Times New Roman" w:eastAsia="Calibri" w:hAnsi="Times New Roman"/>
                <w:bCs/>
                <w:sz w:val="28"/>
                <w:szCs w:val="28"/>
              </w:rPr>
              <w:t>ИРЛЕГЕ</w:t>
            </w:r>
          </w:p>
          <w:p w:rsidR="007323B0" w:rsidRPr="007323B0" w:rsidRDefault="007323B0" w:rsidP="007323B0">
            <w:pPr>
              <w:keepNext/>
              <w:spacing w:before="23" w:after="23"/>
              <w:ind w:left="-74" w:firstLine="0"/>
              <w:jc w:val="center"/>
              <w:outlineLvl w:val="1"/>
              <w:rPr>
                <w:rFonts w:ascii="Times New Roman" w:hAnsi="Times New Roman"/>
              </w:rPr>
            </w:pPr>
            <w:r w:rsidRPr="007323B0">
              <w:rPr>
                <w:rFonts w:ascii="Times New Roman" w:hAnsi="Times New Roman"/>
                <w:sz w:val="28"/>
              </w:rPr>
              <w:t>БАШКАРМА КОМИТЕТЫ</w:t>
            </w:r>
          </w:p>
        </w:tc>
      </w:tr>
      <w:tr w:rsidR="007323B0" w:rsidRPr="007323B0" w:rsidTr="0098143C">
        <w:trPr>
          <w:trHeight w:val="226"/>
        </w:trPr>
        <w:tc>
          <w:tcPr>
            <w:tcW w:w="5000" w:type="pct"/>
            <w:gridSpan w:val="4"/>
          </w:tcPr>
          <w:p w:rsidR="007323B0" w:rsidRPr="007323B0" w:rsidRDefault="007323B0" w:rsidP="007323B0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jc w:val="center"/>
              <w:rPr>
                <w:rFonts w:ascii="Times New Roman" w:hAnsi="Times New Roman"/>
                <w:sz w:val="8"/>
                <w:szCs w:val="28"/>
              </w:rPr>
            </w:pPr>
          </w:p>
          <w:p w:rsidR="007323B0" w:rsidRPr="007323B0" w:rsidRDefault="007323B0" w:rsidP="007323B0">
            <w:pPr>
              <w:ind w:firstLine="0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323B0" w:rsidRPr="007323B0" w:rsidTr="0098143C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7323B0" w:rsidRPr="007323B0" w:rsidRDefault="007323B0" w:rsidP="007323B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323B0">
              <w:rPr>
                <w:rFonts w:ascii="Times New Roman" w:hAnsi="Times New Roman"/>
                <w:b/>
                <w:sz w:val="28"/>
                <w:szCs w:val="28"/>
              </w:rPr>
              <w:t xml:space="preserve">       ПОСТАНОВЛЕНИЕ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7323B0" w:rsidRPr="007323B0" w:rsidRDefault="007323B0" w:rsidP="007323B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323B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КАРАР</w:t>
            </w:r>
          </w:p>
        </w:tc>
      </w:tr>
      <w:tr w:rsidR="007323B0" w:rsidRPr="007323B0" w:rsidTr="0098143C">
        <w:trPr>
          <w:trHeight w:val="413"/>
        </w:trPr>
        <w:tc>
          <w:tcPr>
            <w:tcW w:w="5000" w:type="pct"/>
            <w:gridSpan w:val="4"/>
            <w:vAlign w:val="bottom"/>
          </w:tcPr>
          <w:p w:rsidR="007323B0" w:rsidRPr="007323B0" w:rsidRDefault="007323B0" w:rsidP="007323B0">
            <w:pPr>
              <w:spacing w:line="12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7323B0" w:rsidRPr="007323B0" w:rsidRDefault="007323B0" w:rsidP="007323B0">
            <w:pPr>
              <w:spacing w:line="12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7323B0" w:rsidRPr="007323B0" w:rsidRDefault="007323B0" w:rsidP="00C0592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</w:t>
            </w:r>
            <w:r w:rsidRPr="007323B0">
              <w:rPr>
                <w:rFonts w:ascii="Times New Roman" w:hAnsi="Times New Roman"/>
                <w:sz w:val="28"/>
              </w:rPr>
              <w:t xml:space="preserve"> 2021                  </w:t>
            </w:r>
            <w:r w:rsidRPr="007323B0">
              <w:rPr>
                <w:rFonts w:ascii="Times New Roman" w:hAnsi="Times New Roman"/>
                <w:sz w:val="28"/>
                <w:szCs w:val="20"/>
              </w:rPr>
              <w:t xml:space="preserve">с. Новые </w:t>
            </w:r>
            <w:proofErr w:type="spellStart"/>
            <w:r w:rsidRPr="007323B0">
              <w:rPr>
                <w:rFonts w:ascii="Times New Roman" w:hAnsi="Times New Roman"/>
                <w:sz w:val="28"/>
                <w:szCs w:val="20"/>
              </w:rPr>
              <w:t>Чути</w:t>
            </w:r>
            <w:proofErr w:type="spellEnd"/>
            <w:r w:rsidRPr="007323B0">
              <w:rPr>
                <w:rFonts w:ascii="Times New Roman" w:hAnsi="Times New Roman"/>
                <w:sz w:val="28"/>
                <w:szCs w:val="20"/>
              </w:rPr>
              <w:t xml:space="preserve">                          </w:t>
            </w:r>
            <w:r w:rsidRPr="007323B0">
              <w:rPr>
                <w:rFonts w:ascii="Times New Roman" w:hAnsi="Times New Roman"/>
                <w:sz w:val="28"/>
              </w:rPr>
              <w:t xml:space="preserve">№ </w:t>
            </w:r>
            <w:bookmarkStart w:id="0" w:name="_GoBack"/>
            <w:bookmarkEnd w:id="0"/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7323B0">
        <w:rPr>
          <w:rFonts w:ascii="Times New Roman" w:hAnsi="Times New Roman"/>
          <w:iCs/>
          <w:sz w:val="28"/>
          <w:szCs w:val="28"/>
        </w:rPr>
        <w:t>Салиховского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7323B0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7323B0">
        <w:rPr>
          <w:rFonts w:ascii="Times New Roman" w:hAnsi="Times New Roman"/>
          <w:sz w:val="28"/>
          <w:szCs w:val="28"/>
        </w:rPr>
        <w:t>Республики Татарстан от 05.08.2021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7323B0">
        <w:rPr>
          <w:rFonts w:ascii="Times New Roman" w:hAnsi="Times New Roman"/>
          <w:sz w:val="28"/>
          <w:szCs w:val="28"/>
        </w:rPr>
        <w:t xml:space="preserve"> 11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7323B0">
        <w:rPr>
          <w:rFonts w:ascii="Times New Roman" w:hAnsi="Times New Roman" w:cs="Times New Roman"/>
          <w:b w:val="0"/>
          <w:iCs/>
          <w:sz w:val="28"/>
          <w:szCs w:val="28"/>
        </w:rPr>
        <w:t>Салиховского</w:t>
      </w:r>
      <w:proofErr w:type="spellEnd"/>
      <w:r w:rsidR="007323B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7323B0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</w:t>
      </w:r>
      <w:proofErr w:type="gramEnd"/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Н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Л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7323B0">
        <w:rPr>
          <w:rFonts w:ascii="Times New Roman" w:hAnsi="Times New Roman" w:cs="Times New Roman"/>
          <w:b w:val="0"/>
          <w:iCs/>
          <w:sz w:val="28"/>
          <w:szCs w:val="28"/>
        </w:rPr>
        <w:t>Салиховского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7323B0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323B0">
        <w:rPr>
          <w:rFonts w:ascii="Times New Roman" w:hAnsi="Times New Roman" w:cs="Times New Roman"/>
          <w:b w:val="0"/>
          <w:sz w:val="28"/>
          <w:szCs w:val="28"/>
        </w:rPr>
        <w:t>05.08.2021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7323B0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lastRenderedPageBreak/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</w:t>
      </w:r>
      <w:proofErr w:type="gramStart"/>
      <w:r w:rsidR="00955958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55958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 xml:space="preserve">либо </w:t>
      </w:r>
      <w:proofErr w:type="gramStart"/>
      <w:r w:rsidRPr="00955958">
        <w:rPr>
          <w:rFonts w:ascii="Times New Roman" w:hAnsi="Times New Roman"/>
          <w:sz w:val="28"/>
        </w:rPr>
        <w:t>не подтверждение</w:t>
      </w:r>
      <w:proofErr w:type="gramEnd"/>
      <w:r w:rsidRPr="00955958">
        <w:rPr>
          <w:rFonts w:ascii="Times New Roman" w:hAnsi="Times New Roman"/>
          <w:sz w:val="28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</w:t>
      </w:r>
      <w:proofErr w:type="gramStart"/>
      <w:r w:rsidRPr="003F13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="00B64DB5">
        <w:rPr>
          <w:rFonts w:ascii="Times New Roman" w:hAnsi="Times New Roman"/>
          <w:sz w:val="28"/>
        </w:rPr>
        <w:t xml:space="preserve"> </w:t>
      </w:r>
      <w:proofErr w:type="gramEnd"/>
      <w:r w:rsidR="00B64DB5">
        <w:rPr>
          <w:rFonts w:ascii="Times New Roman" w:hAnsi="Times New Roman"/>
          <w:sz w:val="28"/>
        </w:rPr>
        <w:t>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456CA1" w:rsidRPr="00B555E5" w:rsidRDefault="007323B0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Руководитель                                             З.С.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Галлямутдинов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F2" w:rsidRDefault="00E307F2">
      <w:r>
        <w:separator/>
      </w:r>
    </w:p>
  </w:endnote>
  <w:endnote w:type="continuationSeparator" w:id="0">
    <w:p w:rsidR="00E307F2" w:rsidRDefault="00E3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F2" w:rsidRDefault="00E307F2">
      <w:r>
        <w:separator/>
      </w:r>
    </w:p>
  </w:footnote>
  <w:footnote w:type="continuationSeparator" w:id="0">
    <w:p w:rsidR="00E307F2" w:rsidRDefault="00E3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23B0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592C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7F2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4E88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7ED86EC-BB82-4E66-AFC1-E483AADA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3794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2021-09-06T10:51:00Z</dcterms:created>
  <dcterms:modified xsi:type="dcterms:W3CDTF">2021-09-06T10:51:00Z</dcterms:modified>
</cp:coreProperties>
</file>