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9B" w:rsidRPr="0002189B" w:rsidRDefault="00A837B0" w:rsidP="0002189B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02189B" w:rsidRPr="0002189B">
        <w:rPr>
          <w:rFonts w:ascii="Times New Roman" w:hAnsi="Times New Roman"/>
          <w:b/>
          <w:sz w:val="28"/>
          <w:szCs w:val="28"/>
        </w:rPr>
        <w:t>ПРОЕКТ</w:t>
      </w:r>
    </w:p>
    <w:p w:rsidR="0002189B" w:rsidRDefault="0002189B"/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656306" w:rsidRPr="0002189B" w:rsidTr="005C2477">
        <w:trPr>
          <w:trHeight w:val="1221"/>
        </w:trPr>
        <w:tc>
          <w:tcPr>
            <w:tcW w:w="4397" w:type="dxa"/>
            <w:hideMark/>
          </w:tcPr>
          <w:p w:rsidR="00656306" w:rsidRPr="0002189B" w:rsidRDefault="00656306" w:rsidP="0065630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656306" w:rsidRPr="0002189B" w:rsidRDefault="00656306" w:rsidP="0065630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 xml:space="preserve">КРЫМ-САРАЙСКОГО </w:t>
            </w:r>
          </w:p>
          <w:p w:rsidR="00656306" w:rsidRPr="0002189B" w:rsidRDefault="00656306" w:rsidP="0065630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656306" w:rsidRPr="0002189B" w:rsidRDefault="00656306" w:rsidP="0065630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656306" w:rsidRPr="0002189B" w:rsidRDefault="00656306" w:rsidP="0065630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656306" w:rsidRPr="0002189B" w:rsidRDefault="00656306" w:rsidP="00656306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8" w:type="dxa"/>
          </w:tcPr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Pr="0002189B">
              <w:rPr>
                <w:rFonts w:ascii="Times New Roman" w:hAnsi="Times New Roman"/>
                <w:sz w:val="28"/>
                <w:szCs w:val="28"/>
                <w:lang w:val="tt-RU"/>
              </w:rPr>
              <w:t>РЕСПУБЛИКАСЫ</w:t>
            </w: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2189B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БАУЛЫ    </w:t>
            </w: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2189B">
              <w:rPr>
                <w:rFonts w:ascii="Times New Roman" w:hAnsi="Times New Roman"/>
                <w:sz w:val="28"/>
                <w:szCs w:val="28"/>
                <w:lang w:val="tt-RU"/>
              </w:rPr>
              <w:t>МУНИЦИПАЛЬ РАЙОНЫ</w:t>
            </w: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 xml:space="preserve">КЫРЫМ-САРАЙ </w:t>
            </w: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02189B">
              <w:rPr>
                <w:rFonts w:ascii="Times New Roman" w:hAnsi="Times New Roman"/>
                <w:sz w:val="28"/>
                <w:szCs w:val="28"/>
                <w:lang w:val="tt-RU"/>
              </w:rPr>
              <w:t>ҖИРЛЕГЕ</w:t>
            </w:r>
          </w:p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2189B">
              <w:rPr>
                <w:rFonts w:ascii="Times New Roman" w:hAnsi="Times New Roman"/>
                <w:sz w:val="28"/>
                <w:szCs w:val="28"/>
                <w:lang w:val="tt-RU"/>
              </w:rPr>
              <w:t>БАШКАРМА КОМИТЕТ</w:t>
            </w:r>
          </w:p>
        </w:tc>
      </w:tr>
      <w:tr w:rsidR="00656306" w:rsidRPr="0002189B" w:rsidTr="005C2477">
        <w:trPr>
          <w:trHeight w:val="387"/>
        </w:trPr>
        <w:tc>
          <w:tcPr>
            <w:tcW w:w="9765" w:type="dxa"/>
            <w:gridSpan w:val="4"/>
          </w:tcPr>
          <w:p w:rsidR="00656306" w:rsidRPr="0002189B" w:rsidRDefault="00656306" w:rsidP="00656306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56306" w:rsidRPr="0002189B" w:rsidRDefault="00656306" w:rsidP="0065630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306" w:rsidRPr="0002189B" w:rsidTr="005C2477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656306" w:rsidRPr="0002189B" w:rsidRDefault="00656306" w:rsidP="0002189B">
            <w:pPr>
              <w:ind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189B">
              <w:rPr>
                <w:rFonts w:ascii="Times New Roman" w:hAnsi="Times New Roman"/>
                <w:b/>
                <w:sz w:val="28"/>
                <w:szCs w:val="28"/>
              </w:rPr>
              <w:t xml:space="preserve">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656306" w:rsidRPr="0002189B" w:rsidRDefault="00656306" w:rsidP="0065630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2189B">
              <w:rPr>
                <w:rFonts w:ascii="Times New Roman" w:hAnsi="Times New Roman"/>
                <w:b/>
                <w:sz w:val="28"/>
                <w:szCs w:val="28"/>
              </w:rPr>
              <w:t xml:space="preserve">       КАРАР</w:t>
            </w:r>
          </w:p>
        </w:tc>
      </w:tr>
      <w:tr w:rsidR="00656306" w:rsidRPr="0002189B" w:rsidTr="005C2477">
        <w:trPr>
          <w:trHeight w:val="413"/>
        </w:trPr>
        <w:tc>
          <w:tcPr>
            <w:tcW w:w="9765" w:type="dxa"/>
            <w:gridSpan w:val="4"/>
            <w:vAlign w:val="bottom"/>
          </w:tcPr>
          <w:p w:rsidR="00656306" w:rsidRPr="0002189B" w:rsidRDefault="00656306" w:rsidP="0065630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56306" w:rsidRPr="0002189B" w:rsidRDefault="00656306" w:rsidP="0002189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2189B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02189B">
              <w:rPr>
                <w:rFonts w:ascii="Times New Roman" w:hAnsi="Times New Roman"/>
                <w:sz w:val="28"/>
                <w:szCs w:val="28"/>
              </w:rPr>
              <w:t xml:space="preserve">   _______2024              </w:t>
            </w:r>
            <w:r w:rsidRPr="0002189B">
              <w:rPr>
                <w:rFonts w:ascii="Times New Roman" w:hAnsi="Times New Roman"/>
                <w:sz w:val="28"/>
                <w:szCs w:val="28"/>
              </w:rPr>
              <w:t xml:space="preserve">      с. Крым-Сарай                    №</w:t>
            </w:r>
            <w:r w:rsidR="0002189B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</w:tbl>
    <w:p w:rsidR="00656306" w:rsidRPr="0002189B" w:rsidRDefault="00656306" w:rsidP="00656306">
      <w:pPr>
        <w:ind w:firstLine="0"/>
        <w:rPr>
          <w:rFonts w:ascii="Times New Roman" w:hAnsi="Times New Roman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56306">
        <w:rPr>
          <w:rFonts w:ascii="Times New Roman" w:hAnsi="Times New Roman"/>
          <w:iCs/>
          <w:sz w:val="28"/>
          <w:szCs w:val="28"/>
        </w:rPr>
        <w:t>Крым-</w:t>
      </w:r>
      <w:proofErr w:type="spellStart"/>
      <w:r w:rsidR="00656306">
        <w:rPr>
          <w:rFonts w:ascii="Times New Roman" w:hAnsi="Times New Roman"/>
          <w:iCs/>
          <w:sz w:val="28"/>
          <w:szCs w:val="28"/>
        </w:rPr>
        <w:t>Сарайского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656306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656306">
        <w:rPr>
          <w:rFonts w:ascii="Times New Roman" w:hAnsi="Times New Roman"/>
          <w:sz w:val="28"/>
          <w:szCs w:val="28"/>
        </w:rPr>
        <w:t>19.08.2021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656306">
        <w:rPr>
          <w:rFonts w:ascii="Times New Roman" w:hAnsi="Times New Roman"/>
          <w:sz w:val="28"/>
          <w:szCs w:val="28"/>
        </w:rPr>
        <w:t>10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>Крым-</w:t>
      </w:r>
      <w:proofErr w:type="spellStart"/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>Сарапйского</w:t>
      </w:r>
      <w:proofErr w:type="spellEnd"/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>Крым-</w:t>
      </w:r>
      <w:proofErr w:type="spellStart"/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>Сарайского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656306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4911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656306">
        <w:rPr>
          <w:rFonts w:ascii="Times New Roman" w:hAnsi="Times New Roman" w:cs="Times New Roman"/>
          <w:b w:val="0"/>
          <w:sz w:val="28"/>
          <w:szCs w:val="28"/>
        </w:rPr>
        <w:t>19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>.08.2021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656306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r w:rsidR="00D722B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и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зменениями, внесенными постановлением от </w:t>
      </w:r>
      <w:r w:rsidR="0002189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12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.</w:t>
      </w:r>
      <w:r w:rsidR="00DF7559" w:rsidRPr="00DF7559">
        <w:rPr>
          <w:rFonts w:ascii="Times New Roman" w:hAnsi="Times New Roman" w:cs="Times New Roman"/>
          <w:b w:val="0"/>
          <w:sz w:val="28"/>
          <w:szCs w:val="28"/>
        </w:rPr>
        <w:t>10.2021</w:t>
      </w:r>
      <w:r w:rsidR="0002189B">
        <w:rPr>
          <w:rFonts w:ascii="Times New Roman" w:hAnsi="Times New Roman" w:cs="Times New Roman"/>
          <w:b w:val="0"/>
          <w:sz w:val="28"/>
          <w:szCs w:val="28"/>
        </w:rPr>
        <w:t xml:space="preserve"> №12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7559" w:rsidRDefault="00DF75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 а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бзац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10 пункта 1.2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964C21" w:rsidRPr="00964C21">
        <w:rPr>
          <w:rFonts w:ascii="Times New Roman" w:hAnsi="Times New Roman" w:cs="Times New Roman"/>
          <w:b w:val="0"/>
          <w:sz w:val="28"/>
          <w:szCs w:val="28"/>
        </w:rPr>
        <w:t>От имени лица, указанного в настоящем пункте,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F7559">
        <w:rPr>
          <w:rFonts w:ascii="Times New Roman" w:hAnsi="Times New Roman" w:cs="Times New Roman"/>
          <w:b w:val="0"/>
          <w:sz w:val="28"/>
          <w:szCs w:val="28"/>
        </w:rPr>
        <w:t>С заявлением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64C21" w:rsidRDefault="007E4730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2.3.2.</w:t>
      </w:r>
      <w:r w:rsidRPr="007E4730">
        <w:t xml:space="preserve"> </w:t>
      </w:r>
      <w:r w:rsidRPr="007E4730">
        <w:rPr>
          <w:rFonts w:ascii="Times New Roman" w:hAnsi="Times New Roman" w:cs="Times New Roman"/>
          <w:b w:val="0"/>
        </w:rPr>
        <w:t xml:space="preserve">слова </w:t>
      </w:r>
      <w:r>
        <w:rPr>
          <w:rFonts w:ascii="Times New Roman" w:hAnsi="Times New Roman" w:cs="Times New Roman"/>
          <w:b w:val="0"/>
        </w:rPr>
        <w:t>«</w:t>
      </w:r>
      <w:r w:rsidRPr="007E4730">
        <w:rPr>
          <w:rFonts w:ascii="Times New Roman" w:hAnsi="Times New Roman" w:cs="Times New Roman"/>
          <w:b w:val="0"/>
          <w:sz w:val="28"/>
          <w:szCs w:val="28"/>
        </w:rPr>
        <w:t>может быть объединено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словами «объединяется»</w:t>
      </w:r>
      <w:r w:rsidR="00964C2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64C21" w:rsidRDefault="00964C21" w:rsidP="00DF755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2.3.3. изложить в следующей редакции:</w:t>
      </w:r>
    </w:p>
    <w:p w:rsidR="004B2FD7" w:rsidRPr="004B2FD7" w:rsidRDefault="00964C21" w:rsidP="004B2FD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«2.3.3.</w:t>
      </w:r>
      <w:r w:rsidRPr="00964C21">
        <w:t xml:space="preserve"> 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Pr="004B2FD7">
        <w:rPr>
          <w:rFonts w:ascii="Times New Roman" w:hAnsi="Times New Roman" w:cs="Times New Roman"/>
          <w:b w:val="0"/>
          <w:sz w:val="28"/>
          <w:szCs w:val="28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>Об электронной подписи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4B2FD7" w:rsidRPr="004B2FD7">
        <w:rPr>
          <w:rFonts w:ascii="Times New Roman" w:hAnsi="Times New Roman" w:cs="Times New Roman"/>
          <w:b w:val="0"/>
          <w:sz w:val="28"/>
          <w:szCs w:val="28"/>
        </w:rPr>
        <w:t xml:space="preserve"> 63-ФЗ) в личный кабинет Республиканского портала.</w:t>
      </w:r>
      <w:r w:rsidR="004B2FD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7211B" w:rsidRDefault="00E7211B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7211B" w:rsidRPr="00E7211B" w:rsidRDefault="00E7211B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7211B" w:rsidRPr="00E7211B" w:rsidRDefault="00E7211B" w:rsidP="00E7211B">
      <w:pPr>
        <w:spacing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7211B">
        <w:rPr>
          <w:rFonts w:ascii="Times New Roman" w:hAnsi="Times New Roman"/>
          <w:sz w:val="28"/>
          <w:szCs w:val="28"/>
        </w:rPr>
        <w:t>Д.А</w:t>
      </w:r>
      <w:proofErr w:type="spellEnd"/>
      <w:r w:rsidRPr="00E721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7211B">
        <w:rPr>
          <w:rFonts w:ascii="Times New Roman" w:hAnsi="Times New Roman"/>
          <w:sz w:val="28"/>
          <w:szCs w:val="28"/>
        </w:rPr>
        <w:t>Шакирзянов</w:t>
      </w:r>
      <w:proofErr w:type="spellEnd"/>
    </w:p>
    <w:p w:rsidR="00E7211B" w:rsidRPr="00E7211B" w:rsidRDefault="00E7211B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E7211B" w:rsidRPr="00E7211B" w:rsidSect="00D722B4">
      <w:headerReference w:type="default" r:id="rId8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A4" w:rsidRDefault="00CB58A4">
      <w:r>
        <w:separator/>
      </w:r>
    </w:p>
  </w:endnote>
  <w:endnote w:type="continuationSeparator" w:id="0">
    <w:p w:rsidR="00CB58A4" w:rsidRDefault="00CB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A4" w:rsidRDefault="00CB58A4">
      <w:r>
        <w:separator/>
      </w:r>
    </w:p>
  </w:footnote>
  <w:footnote w:type="continuationSeparator" w:id="0">
    <w:p w:rsidR="00CB58A4" w:rsidRDefault="00CB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189B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4F72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1D4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56306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37B0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B58A4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5A0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22B4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1B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DBC44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954E268-F84B-48EF-81A5-E94DCA48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2499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2024-02-26T12:51:00Z</dcterms:created>
  <dcterms:modified xsi:type="dcterms:W3CDTF">2024-02-26T12:51:00Z</dcterms:modified>
</cp:coreProperties>
</file>